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06" w:rsidRDefault="00A8623A" w:rsidP="00507027">
      <w:pPr>
        <w:pStyle w:val="NoSpacing"/>
        <w:jc w:val="center"/>
        <w:rPr>
          <w:rFonts w:ascii="Tahoma" w:hAnsi="Tahoma" w:cs="Tahoma"/>
          <w:b/>
          <w:bCs/>
          <w:sz w:val="16"/>
          <w:szCs w:val="16"/>
        </w:rPr>
      </w:pPr>
      <w:r>
        <w:rPr>
          <w:noProof/>
        </w:rPr>
        <w:drawing>
          <wp:inline distT="0" distB="0" distL="0" distR="0">
            <wp:extent cx="2924175" cy="1557655"/>
            <wp:effectExtent l="19050" t="0" r="9525" b="0"/>
            <wp:docPr id="2" name="Picture 1" descr="Free Catholic Clip Art Black And White, Download Free Catholic Clip Art  Black And White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atholic Clip Art Black And White, Download Free Catholic Clip Art  Black And White png images, Free ClipArts on Clipart Library"/>
                    <pic:cNvPicPr>
                      <a:picLocks noChangeAspect="1" noChangeArrowheads="1"/>
                    </pic:cNvPicPr>
                  </pic:nvPicPr>
                  <pic:blipFill>
                    <a:blip r:embed="rId8" cstate="print"/>
                    <a:srcRect/>
                    <a:stretch>
                      <a:fillRect/>
                    </a:stretch>
                  </pic:blipFill>
                  <pic:spPr bwMode="auto">
                    <a:xfrm>
                      <a:off x="0" y="0"/>
                      <a:ext cx="2924175" cy="1557655"/>
                    </a:xfrm>
                    <a:prstGeom prst="rect">
                      <a:avLst/>
                    </a:prstGeom>
                    <a:noFill/>
                    <a:ln w="9525">
                      <a:noFill/>
                      <a:miter lim="800000"/>
                      <a:headEnd/>
                      <a:tailEnd/>
                    </a:ln>
                  </pic:spPr>
                </pic:pic>
              </a:graphicData>
            </a:graphic>
          </wp:inline>
        </w:drawing>
      </w:r>
    </w:p>
    <w:p w:rsidR="00D01605" w:rsidRDefault="00D01605" w:rsidP="00507027">
      <w:pPr>
        <w:pStyle w:val="NoSpacing"/>
        <w:jc w:val="center"/>
        <w:rPr>
          <w:rFonts w:ascii="Tahoma" w:hAnsi="Tahoma" w:cs="Tahoma"/>
          <w:b/>
          <w:bCs/>
          <w:sz w:val="16"/>
          <w:szCs w:val="16"/>
        </w:rPr>
      </w:pPr>
    </w:p>
    <w:p w:rsidR="00D01605" w:rsidRPr="00121F4A" w:rsidRDefault="00D01605" w:rsidP="00507027">
      <w:pPr>
        <w:pStyle w:val="NoSpacing"/>
        <w:jc w:val="center"/>
        <w:rPr>
          <w:rFonts w:ascii="Tahoma" w:hAnsi="Tahoma" w:cs="Tahoma"/>
          <w:b/>
          <w:bCs/>
          <w:sz w:val="16"/>
          <w:szCs w:val="16"/>
        </w:rPr>
      </w:pPr>
    </w:p>
    <w:p w:rsidR="00507027" w:rsidRPr="00323BD2" w:rsidRDefault="00952AB4" w:rsidP="00507027">
      <w:pPr>
        <w:pStyle w:val="NoSpacing"/>
        <w:jc w:val="center"/>
        <w:rPr>
          <w:rFonts w:ascii="Tahoma" w:hAnsi="Tahoma" w:cs="Tahoma"/>
          <w:b/>
          <w:bCs/>
        </w:rPr>
      </w:pPr>
      <w:r w:rsidRPr="00323BD2">
        <w:rPr>
          <w:rFonts w:ascii="Tahoma" w:hAnsi="Tahoma" w:cs="Tahoma"/>
          <w:b/>
          <w:bCs/>
        </w:rPr>
        <w:t xml:space="preserve">A copy of this </w:t>
      </w:r>
      <w:proofErr w:type="gramStart"/>
      <w:r w:rsidRPr="00323BD2">
        <w:rPr>
          <w:rFonts w:ascii="Tahoma" w:hAnsi="Tahoma" w:cs="Tahoma"/>
          <w:b/>
          <w:bCs/>
        </w:rPr>
        <w:t>weekend</w:t>
      </w:r>
      <w:r w:rsidR="00F74C23">
        <w:rPr>
          <w:rFonts w:ascii="Tahoma" w:hAnsi="Tahoma" w:cs="Tahoma"/>
          <w:b/>
          <w:bCs/>
        </w:rPr>
        <w:t>’</w:t>
      </w:r>
      <w:r w:rsidR="00A87F35">
        <w:rPr>
          <w:rFonts w:ascii="Tahoma" w:hAnsi="Tahoma" w:cs="Tahoma"/>
          <w:b/>
          <w:bCs/>
        </w:rPr>
        <w:t xml:space="preserve">s </w:t>
      </w:r>
      <w:r w:rsidRPr="00323BD2">
        <w:rPr>
          <w:rFonts w:ascii="Tahoma" w:hAnsi="Tahoma" w:cs="Tahoma"/>
          <w:b/>
          <w:bCs/>
        </w:rPr>
        <w:t xml:space="preserve"> readings</w:t>
      </w:r>
      <w:proofErr w:type="gramEnd"/>
      <w:r w:rsidRPr="00323BD2">
        <w:rPr>
          <w:rFonts w:ascii="Tahoma" w:hAnsi="Tahoma" w:cs="Tahoma"/>
          <w:b/>
          <w:bCs/>
        </w:rPr>
        <w:t xml:space="preserve">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D674FF">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67121C" w:rsidRDefault="009947E7" w:rsidP="0067121C">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r w:rsidR="00A8623A">
        <w:rPr>
          <w:rFonts w:ascii="Lucida Handwriting" w:eastAsia="Dancing Script" w:hAnsi="Lucida Handwriting" w:cs="Tahoma"/>
          <w:b/>
          <w:color w:val="000000"/>
          <w:sz w:val="24"/>
          <w:szCs w:val="24"/>
          <w:u w:val="single"/>
        </w:rPr>
        <w:t xml:space="preserve">September </w:t>
      </w:r>
      <w:proofErr w:type="gramStart"/>
      <w:r w:rsidR="00A8623A">
        <w:rPr>
          <w:rFonts w:ascii="Lucida Handwriting" w:eastAsia="Dancing Script" w:hAnsi="Lucida Handwriting" w:cs="Tahoma"/>
          <w:b/>
          <w:color w:val="000000"/>
          <w:sz w:val="24"/>
          <w:szCs w:val="24"/>
          <w:u w:val="single"/>
        </w:rPr>
        <w:t>11th  Sept</w:t>
      </w:r>
      <w:proofErr w:type="gramEnd"/>
      <w:r w:rsidR="00A8623A">
        <w:rPr>
          <w:rFonts w:ascii="Lucida Handwriting" w:eastAsia="Dancing Script" w:hAnsi="Lucida Handwriting" w:cs="Tahoma"/>
          <w:b/>
          <w:color w:val="000000"/>
          <w:sz w:val="24"/>
          <w:szCs w:val="24"/>
          <w:u w:val="single"/>
        </w:rPr>
        <w:t xml:space="preserve"> </w:t>
      </w:r>
      <w:r w:rsidR="00505F5E">
        <w:rPr>
          <w:rFonts w:ascii="Lucida Handwriting" w:eastAsia="Dancing Script" w:hAnsi="Lucida Handwriting" w:cs="Tahoma"/>
          <w:b/>
          <w:color w:val="000000"/>
          <w:sz w:val="24"/>
          <w:szCs w:val="24"/>
          <w:u w:val="single"/>
        </w:rPr>
        <w:t>2022</w:t>
      </w:r>
      <w:r>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 </w:t>
      </w:r>
      <w:r w:rsidR="006475C9">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24th </w:t>
      </w:r>
      <w:r w:rsidR="00301671">
        <w:rPr>
          <w:rFonts w:ascii="Lucida Handwriting" w:eastAsia="Dancing Script" w:hAnsi="Lucida Handwriting" w:cs="Tahoma"/>
          <w:b/>
          <w:color w:val="000000"/>
          <w:sz w:val="24"/>
          <w:szCs w:val="24"/>
          <w:u w:val="single"/>
        </w:rPr>
        <w:t xml:space="preserve">Sunday in Ordinary Time </w:t>
      </w:r>
    </w:p>
    <w:p w:rsidR="006475C9" w:rsidRDefault="006475C9" w:rsidP="006475C9">
      <w:pPr>
        <w:pStyle w:val="NoSpacing"/>
        <w:pBdr>
          <w:top w:val="single" w:sz="4" w:space="1" w:color="auto"/>
          <w:left w:val="single" w:sz="4" w:space="4" w:color="auto"/>
          <w:bottom w:val="single" w:sz="4" w:space="1" w:color="auto"/>
          <w:right w:val="single" w:sz="4" w:space="4" w:color="auto"/>
        </w:pBdr>
        <w:jc w:val="center"/>
        <w:rPr>
          <w:rFonts w:ascii="Lucida Handwriting" w:eastAsia="Dancing Script" w:hAnsi="Lucida Handwriting" w:cs="Tahoma"/>
          <w:b/>
          <w:color w:val="000000"/>
          <w:sz w:val="24"/>
          <w:szCs w:val="24"/>
          <w:u w:val="single"/>
        </w:rPr>
      </w:pPr>
    </w:p>
    <w:p w:rsidR="001B0983" w:rsidRDefault="007622DC" w:rsidP="006475C9">
      <w:pPr>
        <w:pStyle w:val="NoSpacing"/>
        <w:pBdr>
          <w:top w:val="single" w:sz="4" w:space="1" w:color="auto"/>
          <w:left w:val="single" w:sz="4" w:space="4" w:color="auto"/>
          <w:bottom w:val="single" w:sz="4" w:space="1" w:color="auto"/>
          <w:right w:val="single" w:sz="4" w:space="4" w:color="auto"/>
        </w:pBdr>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Weekly Reflection </w:t>
      </w:r>
      <w:r w:rsidR="00BF30CD">
        <w:rPr>
          <w:rFonts w:ascii="Lucida Handwriting" w:eastAsia="Dancing Script" w:hAnsi="Lucida Handwriting" w:cs="Tahoma"/>
          <w:b/>
          <w:color w:val="000000"/>
          <w:sz w:val="24"/>
          <w:szCs w:val="24"/>
          <w:u w:val="single"/>
        </w:rPr>
        <w:t>–</w:t>
      </w:r>
      <w:r>
        <w:rPr>
          <w:rFonts w:ascii="Lucida Handwriting" w:eastAsia="Dancing Script" w:hAnsi="Lucida Handwriting" w:cs="Tahoma"/>
          <w:b/>
          <w:color w:val="000000"/>
          <w:sz w:val="24"/>
          <w:szCs w:val="24"/>
          <w:u w:val="single"/>
        </w:rPr>
        <w:t xml:space="preserve"> </w:t>
      </w:r>
      <w:r w:rsidR="003F5BAA">
        <w:rPr>
          <w:rFonts w:ascii="Lucida Handwriting" w:eastAsia="Dancing Script" w:hAnsi="Lucida Handwriting" w:cs="Tahoma"/>
          <w:b/>
          <w:color w:val="000000"/>
          <w:sz w:val="24"/>
          <w:szCs w:val="24"/>
          <w:u w:val="single"/>
        </w:rPr>
        <w:t xml:space="preserve">   </w:t>
      </w:r>
    </w:p>
    <w:p w:rsidR="006475C9" w:rsidRPr="006475C9" w:rsidRDefault="006475C9" w:rsidP="006475C9">
      <w:pPr>
        <w:pStyle w:val="NoSpacing"/>
        <w:pBdr>
          <w:top w:val="single" w:sz="4" w:space="1" w:color="auto"/>
          <w:left w:val="single" w:sz="4" w:space="4" w:color="auto"/>
          <w:bottom w:val="single" w:sz="4" w:space="1" w:color="auto"/>
          <w:right w:val="single" w:sz="4" w:space="4" w:color="auto"/>
        </w:pBdr>
        <w:jc w:val="center"/>
        <w:rPr>
          <w:rFonts w:ascii="Bodoni MT Black" w:hAnsi="Bodoni MT Black"/>
          <w:b/>
          <w:sz w:val="32"/>
          <w:szCs w:val="32"/>
          <w:u w:val="single"/>
        </w:rPr>
      </w:pPr>
      <w:r w:rsidRPr="006475C9">
        <w:rPr>
          <w:rFonts w:ascii="Bodoni MT Black" w:hAnsi="Bodoni MT Black"/>
          <w:b/>
          <w:sz w:val="32"/>
          <w:szCs w:val="32"/>
          <w:u w:val="single"/>
        </w:rPr>
        <w:t>“God is very fond of me!”</w:t>
      </w:r>
    </w:p>
    <w:p w:rsidR="006475C9" w:rsidRPr="006475C9" w:rsidRDefault="006475C9" w:rsidP="006475C9">
      <w:pPr>
        <w:pStyle w:val="NoSpacing"/>
        <w:pBdr>
          <w:top w:val="single" w:sz="4" w:space="1" w:color="auto"/>
          <w:left w:val="single" w:sz="4" w:space="4" w:color="auto"/>
          <w:bottom w:val="single" w:sz="4" w:space="1" w:color="auto"/>
          <w:right w:val="single" w:sz="4" w:space="4" w:color="auto"/>
        </w:pBdr>
      </w:pPr>
      <w:r w:rsidRPr="006475C9">
        <w:t xml:space="preserve">Shortly after I was ordained I had the privilege of working in a parish where the Parish Priest was ill and was facing terminal cancer. He was one of the most prayerful and positive of men and I </w:t>
      </w:r>
      <w:proofErr w:type="spellStart"/>
      <w:r w:rsidRPr="006475C9">
        <w:t>marvelled</w:t>
      </w:r>
      <w:proofErr w:type="spellEnd"/>
      <w:r w:rsidRPr="006475C9">
        <w:t xml:space="preserve"> at how he could endure the debilitating sickness with such grace and good </w:t>
      </w:r>
      <w:proofErr w:type="spellStart"/>
      <w:r w:rsidRPr="006475C9">
        <w:t>humour</w:t>
      </w:r>
      <w:proofErr w:type="spellEnd"/>
      <w:r w:rsidRPr="006475C9">
        <w:t>. I asked him on one occasion how he felt about God and had he felt let down by Him considering he had followed his calling as a priest and here he was on the receiving end of sickness.</w:t>
      </w:r>
    </w:p>
    <w:p w:rsidR="006475C9" w:rsidRPr="006475C9" w:rsidRDefault="006475C9" w:rsidP="006475C9">
      <w:pPr>
        <w:pStyle w:val="NoSpacing"/>
        <w:pBdr>
          <w:top w:val="single" w:sz="4" w:space="1" w:color="auto"/>
          <w:left w:val="single" w:sz="4" w:space="4" w:color="auto"/>
          <w:bottom w:val="single" w:sz="4" w:space="1" w:color="auto"/>
          <w:right w:val="single" w:sz="4" w:space="4" w:color="auto"/>
        </w:pBdr>
      </w:pPr>
      <w:r w:rsidRPr="006475C9">
        <w:t>“God is very fond of me!” was his response. He said he had always known that God loved him unconditionally, and that if this was the road he must take, then so be it.</w:t>
      </w:r>
    </w:p>
    <w:p w:rsidR="006475C9" w:rsidRPr="006475C9" w:rsidRDefault="006475C9" w:rsidP="006475C9">
      <w:pPr>
        <w:pStyle w:val="NoSpacing"/>
        <w:pBdr>
          <w:top w:val="single" w:sz="4" w:space="1" w:color="auto"/>
          <w:left w:val="single" w:sz="4" w:space="4" w:color="auto"/>
          <w:bottom w:val="single" w:sz="4" w:space="1" w:color="auto"/>
          <w:right w:val="single" w:sz="4" w:space="4" w:color="auto"/>
        </w:pBdr>
      </w:pPr>
      <w:r w:rsidRPr="006475C9">
        <w:t xml:space="preserve">Like the prodigal son in the Gospel we are occasionally overwhelmed when we </w:t>
      </w:r>
      <w:proofErr w:type="spellStart"/>
      <w:r w:rsidRPr="006475C9">
        <w:t>realise</w:t>
      </w:r>
      <w:proofErr w:type="spellEnd"/>
      <w:r w:rsidRPr="006475C9">
        <w:t xml:space="preserve"> just how much we are cherished and how much we are forgiven by a God who loves us.</w:t>
      </w:r>
    </w:p>
    <w:p w:rsidR="006475C9" w:rsidRPr="006475C9" w:rsidRDefault="006475C9" w:rsidP="006475C9">
      <w:pPr>
        <w:pStyle w:val="NoSpacing"/>
        <w:pBdr>
          <w:top w:val="single" w:sz="4" w:space="1" w:color="auto"/>
          <w:left w:val="single" w:sz="4" w:space="4" w:color="auto"/>
          <w:bottom w:val="single" w:sz="4" w:space="1" w:color="auto"/>
          <w:right w:val="single" w:sz="4" w:space="4" w:color="auto"/>
        </w:pBdr>
      </w:pPr>
      <w:r w:rsidRPr="006475C9">
        <w:t>When I feel challenged in life I often think of those words of my former PP and as I’ve grown older I can accept that premise more and more.</w:t>
      </w:r>
    </w:p>
    <w:p w:rsidR="006475C9" w:rsidRPr="006475C9" w:rsidRDefault="006475C9" w:rsidP="006475C9">
      <w:pPr>
        <w:pStyle w:val="NoSpacing"/>
        <w:pBdr>
          <w:top w:val="single" w:sz="4" w:space="1" w:color="auto"/>
          <w:left w:val="single" w:sz="4" w:space="4" w:color="auto"/>
          <w:bottom w:val="single" w:sz="4" w:space="1" w:color="auto"/>
          <w:right w:val="single" w:sz="4" w:space="4" w:color="auto"/>
        </w:pBdr>
        <w:jc w:val="center"/>
        <w:rPr>
          <w:rFonts w:ascii="Bodoni MT Black" w:hAnsi="Bodoni MT Black"/>
          <w:sz w:val="32"/>
          <w:szCs w:val="32"/>
        </w:rPr>
      </w:pPr>
      <w:r w:rsidRPr="006475C9">
        <w:rPr>
          <w:rFonts w:ascii="Bodoni MT Black" w:hAnsi="Bodoni MT Black"/>
          <w:sz w:val="32"/>
          <w:szCs w:val="32"/>
        </w:rPr>
        <w:t>“God is very fond of you and me.”</w:t>
      </w:r>
    </w:p>
    <w:p w:rsidR="006475C9" w:rsidRPr="006475C9" w:rsidRDefault="006475C9" w:rsidP="006475C9">
      <w:pPr>
        <w:pStyle w:val="NoSpacing"/>
        <w:pBdr>
          <w:top w:val="single" w:sz="4" w:space="1" w:color="auto"/>
          <w:left w:val="single" w:sz="4" w:space="4" w:color="auto"/>
          <w:bottom w:val="single" w:sz="4" w:space="1" w:color="auto"/>
          <w:right w:val="single" w:sz="4" w:space="4" w:color="auto"/>
        </w:pBdr>
      </w:pPr>
      <w:r w:rsidRPr="006475C9">
        <w:t>Fr. Shane.</w:t>
      </w:r>
    </w:p>
    <w:p w:rsidR="009C7E8D" w:rsidRDefault="009C7E8D" w:rsidP="006475C9">
      <w:pPr>
        <w:pStyle w:val="NoSpacing"/>
        <w:rPr>
          <w:i/>
        </w:rPr>
      </w:pPr>
    </w:p>
    <w:tbl>
      <w:tblPr>
        <w:tblW w:w="9257" w:type="dxa"/>
        <w:tblInd w:w="-12" w:type="dxa"/>
        <w:tblCellMar>
          <w:left w:w="115" w:type="dxa"/>
          <w:right w:w="115" w:type="dxa"/>
        </w:tblCellMar>
        <w:tblLook w:val="0000"/>
      </w:tblPr>
      <w:tblGrid>
        <w:gridCol w:w="2081"/>
        <w:gridCol w:w="1144"/>
        <w:gridCol w:w="6032"/>
      </w:tblGrid>
      <w:tr w:rsidR="00ED14B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301671" w:rsidP="009A40A2">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S</w:t>
            </w:r>
            <w:r w:rsidR="00ED14B7" w:rsidRPr="00274801">
              <w:rPr>
                <w:rFonts w:ascii="Tahoma" w:eastAsia="Arial" w:hAnsi="Tahoma" w:cs="Tahoma"/>
                <w:b/>
                <w:sz w:val="20"/>
                <w:szCs w:val="20"/>
              </w:rPr>
              <w:t xml:space="preserve">aturday </w:t>
            </w:r>
            <w:r w:rsidR="00A8623A">
              <w:rPr>
                <w:rFonts w:ascii="Tahoma" w:eastAsia="Arial" w:hAnsi="Tahoma" w:cs="Tahoma"/>
                <w:b/>
                <w:sz w:val="20"/>
                <w:szCs w:val="20"/>
              </w:rPr>
              <w:t xml:space="preserve">10th </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C09E1" w:rsidRDefault="00D01605" w:rsidP="009A40A2">
            <w:pPr>
              <w:shd w:val="clear" w:color="auto" w:fill="F3F1F1"/>
              <w:rPr>
                <w:rFonts w:ascii="Tahoma" w:eastAsia="Arial" w:hAnsi="Tahoma" w:cs="Tahoma"/>
                <w:b/>
                <w:color w:val="000000"/>
              </w:rPr>
            </w:pPr>
            <w:r w:rsidRPr="0055636A">
              <w:rPr>
                <w:rFonts w:ascii="Tahoma" w:eastAsia="Tahoma" w:hAnsi="Tahoma" w:cs="Tahoma"/>
                <w:b/>
                <w:bCs/>
                <w:color w:val="000000"/>
              </w:rPr>
              <w:t>Morning Mass</w:t>
            </w:r>
          </w:p>
        </w:tc>
      </w:tr>
      <w:tr w:rsidR="00813E29"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813E29" w:rsidRPr="00505F5E" w:rsidRDefault="00505F5E" w:rsidP="009A40A2">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w:t>
            </w:r>
            <w:r w:rsidR="00A8623A">
              <w:rPr>
                <w:rFonts w:ascii="Tahoma" w:eastAsia="Tahoma" w:hAnsi="Tahoma" w:cs="Tahoma"/>
                <w:b/>
                <w:sz w:val="20"/>
                <w:szCs w:val="20"/>
              </w:rPr>
              <w:t xml:space="preserve">10th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813E29" w:rsidRPr="00274801"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813E29" w:rsidRPr="00EA2679" w:rsidRDefault="00A8623A" w:rsidP="008B6609">
            <w:pPr>
              <w:pStyle w:val="NoSpacing"/>
              <w:rPr>
                <w:rFonts w:ascii="Tahoma" w:eastAsia="Tahoma" w:hAnsi="Tahoma" w:cs="Tahoma"/>
                <w:bCs/>
                <w:color w:val="000000"/>
                <w:sz w:val="20"/>
                <w:szCs w:val="20"/>
                <w:lang w:val="en-IE"/>
              </w:rPr>
            </w:pPr>
            <w:r w:rsidRPr="002B3FC9">
              <w:rPr>
                <w:rFonts w:ascii="Tahoma" w:eastAsia="Tahoma" w:hAnsi="Tahoma" w:cs="Tahoma"/>
                <w:b/>
                <w:bCs/>
                <w:color w:val="000000"/>
                <w:sz w:val="20"/>
                <w:szCs w:val="20"/>
                <w:lang w:val="en-IE"/>
              </w:rPr>
              <w:t>(M.M.)</w:t>
            </w:r>
            <w:r w:rsidRPr="002B3FC9">
              <w:rPr>
                <w:rFonts w:ascii="Tahoma" w:eastAsia="Tahoma" w:hAnsi="Tahoma" w:cs="Tahoma"/>
                <w:bCs/>
                <w:color w:val="000000"/>
                <w:sz w:val="20"/>
                <w:szCs w:val="20"/>
                <w:lang w:val="en-IE"/>
              </w:rPr>
              <w:t xml:space="preserve"> </w:t>
            </w:r>
            <w:r w:rsidRPr="001F539A">
              <w:rPr>
                <w:rFonts w:ascii="Tahoma" w:eastAsia="Tahoma" w:hAnsi="Tahoma" w:cs="Tahoma"/>
                <w:b/>
                <w:bCs/>
                <w:color w:val="000000"/>
                <w:sz w:val="20"/>
                <w:szCs w:val="20"/>
                <w:lang w:val="en-IE"/>
              </w:rPr>
              <w:t xml:space="preserve">Hilda Mc. </w:t>
            </w:r>
            <w:proofErr w:type="spellStart"/>
            <w:r w:rsidRPr="001F539A">
              <w:rPr>
                <w:rFonts w:ascii="Tahoma" w:eastAsia="Tahoma" w:hAnsi="Tahoma" w:cs="Tahoma"/>
                <w:b/>
                <w:bCs/>
                <w:color w:val="000000"/>
                <w:sz w:val="20"/>
                <w:szCs w:val="20"/>
                <w:lang w:val="en-IE"/>
              </w:rPr>
              <w:t>Cartney</w:t>
            </w:r>
            <w:proofErr w:type="spellEnd"/>
            <w:r w:rsidRPr="001F539A">
              <w:rPr>
                <w:rFonts w:ascii="Tahoma" w:eastAsia="Tahoma" w:hAnsi="Tahoma" w:cs="Tahoma"/>
                <w:b/>
                <w:bCs/>
                <w:color w:val="000000"/>
                <w:sz w:val="20"/>
                <w:szCs w:val="20"/>
                <w:lang w:val="en-IE"/>
              </w:rPr>
              <w:t xml:space="preserve">, </w:t>
            </w:r>
            <w:proofErr w:type="spellStart"/>
            <w:r w:rsidRPr="001F539A">
              <w:rPr>
                <w:rFonts w:ascii="Tahoma" w:eastAsia="Tahoma" w:hAnsi="Tahoma" w:cs="Tahoma"/>
                <w:b/>
                <w:bCs/>
                <w:color w:val="000000"/>
                <w:sz w:val="20"/>
                <w:szCs w:val="20"/>
                <w:lang w:val="en-IE"/>
              </w:rPr>
              <w:t>Tiragarvan</w:t>
            </w:r>
            <w:proofErr w:type="spellEnd"/>
            <w:r>
              <w:rPr>
                <w:rFonts w:ascii="Tahoma" w:eastAsia="Tahoma" w:hAnsi="Tahoma" w:cs="Tahoma"/>
                <w:bCs/>
                <w:color w:val="000000"/>
                <w:sz w:val="20"/>
                <w:szCs w:val="20"/>
                <w:lang w:val="en-IE"/>
              </w:rPr>
              <w:t xml:space="preserve">; Shane and Brendan </w:t>
            </w:r>
            <w:proofErr w:type="spellStart"/>
            <w:r>
              <w:rPr>
                <w:rFonts w:ascii="Tahoma" w:eastAsia="Tahoma" w:hAnsi="Tahoma" w:cs="Tahoma"/>
                <w:bCs/>
                <w:color w:val="000000"/>
                <w:sz w:val="20"/>
                <w:szCs w:val="20"/>
                <w:lang w:val="en-IE"/>
              </w:rPr>
              <w:t>Cashell</w:t>
            </w:r>
            <w:proofErr w:type="spellEnd"/>
            <w:r>
              <w:rPr>
                <w:rFonts w:ascii="Tahoma" w:eastAsia="Tahoma" w:hAnsi="Tahoma" w:cs="Tahoma"/>
                <w:bCs/>
                <w:color w:val="000000"/>
                <w:sz w:val="20"/>
                <w:szCs w:val="20"/>
                <w:lang w:val="en-IE"/>
              </w:rPr>
              <w:t xml:space="preserve">; Baby </w:t>
            </w:r>
            <w:proofErr w:type="spellStart"/>
            <w:r>
              <w:rPr>
                <w:rFonts w:ascii="Tahoma" w:eastAsia="Tahoma" w:hAnsi="Tahoma" w:cs="Tahoma"/>
                <w:bCs/>
                <w:color w:val="000000"/>
                <w:sz w:val="20"/>
                <w:szCs w:val="20"/>
                <w:lang w:val="en-IE"/>
              </w:rPr>
              <w:t>Jiovan</w:t>
            </w:r>
            <w:proofErr w:type="spellEnd"/>
            <w:r>
              <w:rPr>
                <w:rFonts w:ascii="Tahoma" w:eastAsia="Tahoma" w:hAnsi="Tahoma" w:cs="Tahoma"/>
                <w:bCs/>
                <w:color w:val="000000"/>
                <w:sz w:val="20"/>
                <w:szCs w:val="20"/>
                <w:lang w:val="en-IE"/>
              </w:rPr>
              <w:t xml:space="preserve"> Shields (Birthday Remembrance) and deceased members of the Shields, </w:t>
            </w:r>
            <w:proofErr w:type="spellStart"/>
            <w:r>
              <w:rPr>
                <w:rFonts w:ascii="Tahoma" w:eastAsia="Tahoma" w:hAnsi="Tahoma" w:cs="Tahoma"/>
                <w:bCs/>
                <w:color w:val="000000"/>
                <w:sz w:val="20"/>
                <w:szCs w:val="20"/>
                <w:lang w:val="en-IE"/>
              </w:rPr>
              <w:t>Quindao</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Jugar</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Quineones</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Daltuya</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Quinio</w:t>
            </w:r>
            <w:proofErr w:type="spellEnd"/>
            <w:r>
              <w:rPr>
                <w:rFonts w:ascii="Tahoma" w:eastAsia="Tahoma" w:hAnsi="Tahoma" w:cs="Tahoma"/>
                <w:bCs/>
                <w:color w:val="000000"/>
                <w:sz w:val="20"/>
                <w:szCs w:val="20"/>
                <w:lang w:val="en-IE"/>
              </w:rPr>
              <w:t xml:space="preserve"> and Samson families;</w:t>
            </w:r>
            <w:r w:rsidR="00211823">
              <w:rPr>
                <w:rFonts w:ascii="Tahoma" w:eastAsia="Tahoma" w:hAnsi="Tahoma" w:cs="Tahoma"/>
                <w:bCs/>
                <w:color w:val="000000"/>
                <w:sz w:val="20"/>
                <w:szCs w:val="20"/>
                <w:lang w:val="en-IE"/>
              </w:rPr>
              <w:t xml:space="preserve"> </w:t>
            </w:r>
            <w:r>
              <w:rPr>
                <w:rFonts w:ascii="Tahoma" w:eastAsia="Tahoma" w:hAnsi="Tahoma" w:cs="Tahoma"/>
                <w:bCs/>
                <w:color w:val="000000"/>
                <w:sz w:val="20"/>
                <w:szCs w:val="20"/>
                <w:lang w:val="en-IE"/>
              </w:rPr>
              <w:t>Jimmy Ross and deceased members of the Ross and Healy families.</w:t>
            </w:r>
          </w:p>
        </w:tc>
      </w:tr>
      <w:tr w:rsidR="006C6CC3"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6C6CC3" w:rsidRPr="00F85C68" w:rsidRDefault="006C6CC3" w:rsidP="00813E29">
            <w:pPr>
              <w:pStyle w:val="NoSpacing"/>
              <w:rPr>
                <w:rFonts w:ascii="Lucida Handwriting" w:hAnsi="Lucida Handwriting" w:cs="Tahoma"/>
                <w:b/>
                <w:sz w:val="20"/>
                <w:szCs w:val="20"/>
                <w:u w:val="single"/>
              </w:rPr>
            </w:pPr>
            <w:r w:rsidRPr="00865AA9">
              <w:rPr>
                <w:rFonts w:ascii="Tahoma" w:hAnsi="Tahoma" w:cs="Tahoma"/>
                <w:b/>
                <w:sz w:val="20"/>
                <w:szCs w:val="20"/>
              </w:rPr>
              <w:t xml:space="preserve">Sunday </w:t>
            </w:r>
            <w:r>
              <w:rPr>
                <w:rFonts w:ascii="Tahoma" w:hAnsi="Tahoma" w:cs="Tahoma"/>
                <w:b/>
                <w:sz w:val="20"/>
                <w:szCs w:val="20"/>
              </w:rPr>
              <w:t xml:space="preserve">11th  Sept </w:t>
            </w:r>
          </w:p>
        </w:tc>
        <w:tc>
          <w:tcPr>
            <w:tcW w:w="1144" w:type="dxa"/>
            <w:tcBorders>
              <w:top w:val="single" w:sz="4" w:space="0" w:color="000000"/>
              <w:left w:val="nil"/>
              <w:bottom w:val="single" w:sz="4" w:space="0" w:color="000000"/>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6C6CC3" w:rsidRPr="00242B3C" w:rsidRDefault="006C6CC3" w:rsidP="00E644AE">
            <w:pPr>
              <w:rPr>
                <w:rFonts w:ascii="Tahoma" w:eastAsia="Georgia" w:hAnsi="Tahoma" w:cs="Tahoma"/>
                <w:lang w:val="en-IE"/>
              </w:rPr>
            </w:pPr>
            <w:r>
              <w:rPr>
                <w:rFonts w:ascii="Tahoma" w:eastAsia="Georgia" w:hAnsi="Tahoma" w:cs="Tahoma"/>
                <w:lang w:val="en-IE"/>
              </w:rPr>
              <w:t>Jim and Annie Conlon Patrician Drive.</w:t>
            </w:r>
          </w:p>
        </w:tc>
      </w:tr>
      <w:tr w:rsidR="006C6CC3"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6C6CC3" w:rsidRDefault="006C6CC3"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Sunday11th  Sept   </w:t>
            </w:r>
          </w:p>
          <w:p w:rsidR="006C6CC3" w:rsidRPr="00274801" w:rsidRDefault="006C6CC3"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6C6CC3" w:rsidRDefault="006C6CC3"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6C6CC3" w:rsidRPr="00006545" w:rsidRDefault="006C6CC3"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6C6CC3" w:rsidRPr="001923DE" w:rsidRDefault="006C6CC3" w:rsidP="006C6CC3">
            <w:pPr>
              <w:rPr>
                <w:rFonts w:ascii="Tahoma" w:eastAsia="Georgia" w:hAnsi="Tahoma" w:cs="Tahoma"/>
                <w:lang w:val="en-IE"/>
              </w:rPr>
            </w:pPr>
            <w:proofErr w:type="spellStart"/>
            <w:r>
              <w:rPr>
                <w:rFonts w:ascii="Tahoma" w:eastAsia="Georgia" w:hAnsi="Tahoma" w:cs="Tahoma"/>
                <w:lang w:val="en-IE"/>
              </w:rPr>
              <w:t>Francie</w:t>
            </w:r>
            <w:proofErr w:type="spellEnd"/>
            <w:r>
              <w:rPr>
                <w:rFonts w:ascii="Tahoma" w:eastAsia="Georgia" w:hAnsi="Tahoma" w:cs="Tahoma"/>
                <w:lang w:val="en-IE"/>
              </w:rPr>
              <w:t xml:space="preserve"> Cassidy (1st Anniversary) Dundalk Road, and deceased members of the Cassidy family; Brendan Mc Mahon and his parents James and Bernadette Mc. Mahon </w:t>
            </w:r>
            <w:proofErr w:type="spellStart"/>
            <w:r>
              <w:rPr>
                <w:rFonts w:ascii="Tahoma" w:eastAsia="Georgia" w:hAnsi="Tahoma" w:cs="Tahoma"/>
                <w:lang w:val="en-IE"/>
              </w:rPr>
              <w:t>Lisanisk</w:t>
            </w:r>
            <w:proofErr w:type="spellEnd"/>
            <w:r>
              <w:rPr>
                <w:rFonts w:ascii="Tahoma" w:eastAsia="Georgia" w:hAnsi="Tahoma" w:cs="Tahoma"/>
                <w:lang w:val="en-IE"/>
              </w:rPr>
              <w:t xml:space="preserve">; Cecilia Marron, </w:t>
            </w:r>
            <w:proofErr w:type="spellStart"/>
            <w:r>
              <w:rPr>
                <w:rFonts w:ascii="Tahoma" w:eastAsia="Georgia" w:hAnsi="Tahoma" w:cs="Tahoma"/>
                <w:lang w:val="en-IE"/>
              </w:rPr>
              <w:t>Highfield</w:t>
            </w:r>
            <w:proofErr w:type="spellEnd"/>
            <w:r>
              <w:rPr>
                <w:rFonts w:ascii="Tahoma" w:eastAsia="Georgia" w:hAnsi="Tahoma" w:cs="Tahoma"/>
                <w:lang w:val="en-IE"/>
              </w:rPr>
              <w:t>.</w:t>
            </w:r>
          </w:p>
        </w:tc>
      </w:tr>
      <w:tr w:rsidR="006C6CC3" w:rsidRPr="00274801" w:rsidTr="00D551C2">
        <w:trPr>
          <w:trHeight w:val="311"/>
        </w:trPr>
        <w:tc>
          <w:tcPr>
            <w:tcW w:w="2081" w:type="dxa"/>
            <w:tcBorders>
              <w:top w:val="nil"/>
              <w:left w:val="single" w:sz="8" w:space="0" w:color="000000"/>
              <w:bottom w:val="single" w:sz="4" w:space="0" w:color="000000"/>
              <w:right w:val="single" w:sz="8" w:space="0" w:color="000000"/>
            </w:tcBorders>
          </w:tcPr>
          <w:p w:rsidR="006C6CC3" w:rsidRPr="00274801" w:rsidRDefault="006C6CC3" w:rsidP="008B660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Monday 12th  Sept  </w:t>
            </w:r>
          </w:p>
        </w:tc>
        <w:tc>
          <w:tcPr>
            <w:tcW w:w="1144" w:type="dxa"/>
            <w:tcBorders>
              <w:top w:val="nil"/>
              <w:left w:val="nil"/>
              <w:bottom w:val="single" w:sz="4" w:space="0" w:color="000000"/>
              <w:right w:val="single" w:sz="8" w:space="0" w:color="000000"/>
            </w:tcBorders>
          </w:tcPr>
          <w:p w:rsidR="006C6CC3" w:rsidRDefault="006C6CC3"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6C6CC3" w:rsidRPr="00D01605" w:rsidRDefault="006C6CC3" w:rsidP="00A8623A">
            <w:pPr>
              <w:pStyle w:val="NoSpacing"/>
              <w:rPr>
                <w:rFonts w:ascii="Tahoma" w:hAnsi="Tahoma" w:cs="Tahoma"/>
                <w:bCs/>
                <w:sz w:val="20"/>
                <w:szCs w:val="20"/>
              </w:rPr>
            </w:pPr>
            <w:r w:rsidRPr="00865AA9">
              <w:rPr>
                <w:rFonts w:ascii="Tahoma" w:hAnsi="Tahoma" w:cs="Tahoma"/>
                <w:b/>
                <w:sz w:val="20"/>
                <w:szCs w:val="20"/>
              </w:rPr>
              <w:t>The People of the Parish</w:t>
            </w:r>
            <w:r>
              <w:rPr>
                <w:rFonts w:ascii="Tahoma" w:hAnsi="Tahoma" w:cs="Tahoma"/>
                <w:b/>
                <w:sz w:val="20"/>
                <w:szCs w:val="20"/>
              </w:rPr>
              <w:t xml:space="preserve">; </w:t>
            </w:r>
          </w:p>
        </w:tc>
      </w:tr>
      <w:tr w:rsidR="006C6CC3"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6C6CC3" w:rsidRPr="00274801" w:rsidRDefault="006C6CC3"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Pr>
                <w:rFonts w:ascii="Tahoma" w:eastAsia="Tahoma" w:hAnsi="Tahoma" w:cs="Tahoma"/>
                <w:b/>
                <w:sz w:val="20"/>
                <w:szCs w:val="20"/>
              </w:rPr>
              <w:t xml:space="preserve"> 13th  Sept   </w:t>
            </w:r>
            <w:r w:rsidRPr="00274801">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6C6CC3" w:rsidRPr="006D6D52" w:rsidRDefault="006C6CC3"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6C6CC3" w:rsidRPr="00E92763" w:rsidRDefault="006C6CC3" w:rsidP="00D01605">
            <w:pPr>
              <w:pStyle w:val="Normal1"/>
              <w:pBdr>
                <w:top w:val="nil"/>
                <w:left w:val="nil"/>
                <w:bottom w:val="nil"/>
                <w:right w:val="nil"/>
                <w:between w:val="nil"/>
              </w:pBdr>
              <w:spacing w:after="0" w:line="240" w:lineRule="auto"/>
              <w:rPr>
                <w:rFonts w:ascii="Tahoma" w:hAnsi="Tahoma" w:cs="Tahoma"/>
                <w:b/>
                <w:sz w:val="20"/>
                <w:szCs w:val="20"/>
              </w:rPr>
            </w:pPr>
            <w:r w:rsidRPr="00E92763">
              <w:rPr>
                <w:rFonts w:ascii="Tahoma" w:hAnsi="Tahoma" w:cs="Tahoma"/>
                <w:b/>
                <w:sz w:val="20"/>
                <w:szCs w:val="20"/>
              </w:rPr>
              <w:t>Morning Mass</w:t>
            </w:r>
            <w:r>
              <w:rPr>
                <w:rFonts w:ascii="Tahoma" w:hAnsi="Tahoma" w:cs="Tahoma"/>
                <w:b/>
                <w:sz w:val="20"/>
                <w:szCs w:val="20"/>
              </w:rPr>
              <w:t xml:space="preserve"> ; </w:t>
            </w:r>
          </w:p>
        </w:tc>
      </w:tr>
      <w:tr w:rsidR="006C6CC3" w:rsidRPr="00043C55"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6C6CC3" w:rsidRPr="00274801" w:rsidRDefault="006C6CC3" w:rsidP="00813E2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14th   </w:t>
            </w:r>
          </w:p>
        </w:tc>
        <w:tc>
          <w:tcPr>
            <w:tcW w:w="1144" w:type="dxa"/>
            <w:tcBorders>
              <w:top w:val="single" w:sz="4" w:space="0" w:color="auto"/>
              <w:left w:val="nil"/>
              <w:bottom w:val="single" w:sz="4" w:space="0" w:color="000000"/>
              <w:right w:val="single" w:sz="8" w:space="0" w:color="000000"/>
            </w:tcBorders>
          </w:tcPr>
          <w:p w:rsidR="006C6CC3"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000000"/>
              <w:right w:val="single" w:sz="8" w:space="0" w:color="000000"/>
            </w:tcBorders>
          </w:tcPr>
          <w:p w:rsidR="006C6CC3" w:rsidRPr="00FC719F" w:rsidRDefault="00FC719F" w:rsidP="008B6609">
            <w:pPr>
              <w:pStyle w:val="Normal1"/>
              <w:pBdr>
                <w:top w:val="nil"/>
                <w:left w:val="nil"/>
                <w:bottom w:val="nil"/>
                <w:right w:val="nil"/>
                <w:between w:val="nil"/>
              </w:pBdr>
              <w:spacing w:after="0" w:line="240" w:lineRule="auto"/>
              <w:rPr>
                <w:rFonts w:ascii="Tahoma" w:hAnsi="Tahoma" w:cs="Tahoma"/>
                <w:b/>
                <w:bCs/>
                <w:sz w:val="20"/>
                <w:szCs w:val="20"/>
              </w:rPr>
            </w:pPr>
            <w:r w:rsidRPr="00FC719F">
              <w:rPr>
                <w:rFonts w:ascii="Tahoma" w:hAnsi="Tahoma" w:cs="Tahoma"/>
                <w:b/>
                <w:bCs/>
                <w:sz w:val="20"/>
                <w:szCs w:val="20"/>
              </w:rPr>
              <w:t>Morning Mass</w:t>
            </w:r>
            <w:r w:rsidR="00211823">
              <w:rPr>
                <w:rFonts w:ascii="Tahoma" w:hAnsi="Tahoma" w:cs="Tahoma"/>
                <w:b/>
                <w:bCs/>
                <w:sz w:val="20"/>
                <w:szCs w:val="20"/>
              </w:rPr>
              <w:t>;</w:t>
            </w:r>
          </w:p>
        </w:tc>
      </w:tr>
      <w:tr w:rsidR="006C6CC3"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6C6CC3" w:rsidRPr="001A343E" w:rsidRDefault="006C6CC3"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Pr>
                <w:rFonts w:ascii="Tahoma" w:eastAsia="Tahoma" w:hAnsi="Tahoma" w:cs="Tahoma"/>
                <w:b/>
                <w:sz w:val="20"/>
                <w:szCs w:val="20"/>
              </w:rPr>
              <w:t xml:space="preserve">15th </w:t>
            </w:r>
          </w:p>
        </w:tc>
        <w:tc>
          <w:tcPr>
            <w:tcW w:w="1144" w:type="dxa"/>
            <w:tcBorders>
              <w:top w:val="single" w:sz="4" w:space="0" w:color="000000"/>
              <w:left w:val="nil"/>
              <w:bottom w:val="single" w:sz="4" w:space="0" w:color="auto"/>
              <w:right w:val="single" w:sz="8" w:space="0" w:color="000000"/>
            </w:tcBorders>
          </w:tcPr>
          <w:p w:rsidR="006C6CC3" w:rsidRDefault="006C6CC3"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6C6CC3" w:rsidRPr="006E13C7" w:rsidRDefault="006C6CC3"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6C6CC3" w:rsidRPr="00745BBD" w:rsidRDefault="006C6CC3" w:rsidP="00ED14B7">
            <w:pPr>
              <w:pStyle w:val="paragraph"/>
              <w:spacing w:before="0" w:beforeAutospacing="0" w:after="0" w:afterAutospacing="0"/>
              <w:textAlignment w:val="baseline"/>
              <w:rPr>
                <w:rFonts w:ascii="Tahoma" w:hAnsi="Tahoma" w:cs="Tahoma"/>
                <w:b/>
                <w:iCs/>
                <w:sz w:val="20"/>
                <w:szCs w:val="20"/>
              </w:rPr>
            </w:pPr>
            <w:r w:rsidRPr="00745BBD">
              <w:rPr>
                <w:rFonts w:ascii="Tahoma" w:hAnsi="Tahoma" w:cs="Tahoma"/>
                <w:b/>
                <w:iCs/>
                <w:sz w:val="20"/>
                <w:szCs w:val="20"/>
              </w:rPr>
              <w:t>Morning Mass;</w:t>
            </w:r>
          </w:p>
        </w:tc>
      </w:tr>
      <w:tr w:rsidR="006C6CC3"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6C6CC3" w:rsidRPr="00266152" w:rsidRDefault="006C6CC3" w:rsidP="00266152">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Pr>
                <w:rFonts w:ascii="Tahoma" w:eastAsia="Arial" w:hAnsi="Tahoma" w:cs="Tahoma"/>
                <w:b/>
                <w:sz w:val="20"/>
                <w:szCs w:val="20"/>
              </w:rPr>
              <w:t xml:space="preserve"> 16th </w:t>
            </w:r>
          </w:p>
        </w:tc>
        <w:tc>
          <w:tcPr>
            <w:tcW w:w="1144" w:type="dxa"/>
            <w:tcBorders>
              <w:top w:val="single" w:sz="4" w:space="0" w:color="000000"/>
              <w:left w:val="nil"/>
              <w:bottom w:val="single" w:sz="4" w:space="0" w:color="auto"/>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6C6CC3" w:rsidRPr="001044E6" w:rsidRDefault="006C6CC3" w:rsidP="009E430E">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1044E6">
              <w:rPr>
                <w:rFonts w:ascii="Tahoma" w:eastAsia="Arial" w:hAnsi="Tahoma" w:cs="Tahoma"/>
                <w:b/>
                <w:color w:val="000000"/>
                <w:sz w:val="20"/>
                <w:szCs w:val="20"/>
              </w:rPr>
              <w:t>Morning Mass;</w:t>
            </w:r>
          </w:p>
        </w:tc>
      </w:tr>
      <w:tr w:rsidR="006C6CC3" w:rsidRPr="00AA29D2" w:rsidTr="00852CE5">
        <w:trPr>
          <w:trHeight w:val="444"/>
        </w:trPr>
        <w:tc>
          <w:tcPr>
            <w:tcW w:w="2081" w:type="dxa"/>
            <w:tcBorders>
              <w:top w:val="single" w:sz="4" w:space="0" w:color="000000"/>
              <w:left w:val="single" w:sz="4" w:space="0" w:color="000000"/>
              <w:bottom w:val="single" w:sz="4" w:space="0" w:color="auto"/>
              <w:right w:val="single" w:sz="8" w:space="0" w:color="000000"/>
            </w:tcBorders>
          </w:tcPr>
          <w:p w:rsidR="006C6CC3" w:rsidRDefault="006C6CC3"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Pr>
                <w:rFonts w:ascii="Tahoma" w:eastAsia="Tahoma" w:hAnsi="Tahoma" w:cs="Tahoma"/>
                <w:b/>
                <w:sz w:val="20"/>
                <w:szCs w:val="20"/>
              </w:rPr>
              <w:t xml:space="preserve">16th </w:t>
            </w:r>
          </w:p>
          <w:p w:rsidR="006C6CC3" w:rsidRPr="00343DEA" w:rsidRDefault="006C6CC3"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6C6CC3" w:rsidRPr="000C57AD" w:rsidRDefault="006C6CC3" w:rsidP="00ED14B7">
            <w:pPr>
              <w:pStyle w:val="NoSpacing"/>
              <w:rPr>
                <w:rFonts w:ascii="Tahoma" w:hAnsi="Tahoma" w:cs="Tahoma"/>
                <w:sz w:val="20"/>
                <w:szCs w:val="20"/>
              </w:rPr>
            </w:pPr>
            <w:r w:rsidRPr="001044E6">
              <w:rPr>
                <w:rFonts w:ascii="Tahoma" w:hAnsi="Tahoma" w:cs="Tahoma"/>
                <w:b/>
                <w:sz w:val="20"/>
                <w:szCs w:val="20"/>
              </w:rPr>
              <w:t>Evening Mass;</w:t>
            </w:r>
            <w:r w:rsidR="000C57AD">
              <w:rPr>
                <w:rFonts w:ascii="Tahoma" w:hAnsi="Tahoma" w:cs="Tahoma"/>
                <w:sz w:val="20"/>
                <w:szCs w:val="20"/>
              </w:rPr>
              <w:t xml:space="preserve"> Jim Brady, </w:t>
            </w:r>
            <w:proofErr w:type="spellStart"/>
            <w:r w:rsidR="000C57AD">
              <w:rPr>
                <w:rFonts w:ascii="Tahoma" w:hAnsi="Tahoma" w:cs="Tahoma"/>
                <w:sz w:val="20"/>
                <w:szCs w:val="20"/>
              </w:rPr>
              <w:t>Beaghmagheross</w:t>
            </w:r>
            <w:proofErr w:type="spellEnd"/>
            <w:r w:rsidR="000C57AD">
              <w:rPr>
                <w:rFonts w:ascii="Tahoma" w:hAnsi="Tahoma" w:cs="Tahoma"/>
                <w:sz w:val="20"/>
                <w:szCs w:val="20"/>
              </w:rPr>
              <w:t xml:space="preserve">, </w:t>
            </w:r>
            <w:proofErr w:type="spellStart"/>
            <w:r w:rsidR="000C57AD">
              <w:rPr>
                <w:rFonts w:ascii="Tahoma" w:hAnsi="Tahoma" w:cs="Tahoma"/>
                <w:sz w:val="20"/>
                <w:szCs w:val="20"/>
              </w:rPr>
              <w:t>Carrickmacross</w:t>
            </w:r>
            <w:proofErr w:type="spellEnd"/>
            <w:r w:rsidR="000C57AD">
              <w:rPr>
                <w:rFonts w:ascii="Tahoma" w:hAnsi="Tahoma" w:cs="Tahoma"/>
                <w:sz w:val="20"/>
                <w:szCs w:val="20"/>
              </w:rPr>
              <w:t>.</w:t>
            </w:r>
          </w:p>
        </w:tc>
      </w:tr>
      <w:tr w:rsidR="006C6CC3" w:rsidRPr="00274801" w:rsidTr="00266152">
        <w:trPr>
          <w:trHeight w:val="360"/>
        </w:trPr>
        <w:tc>
          <w:tcPr>
            <w:tcW w:w="2081" w:type="dxa"/>
            <w:tcBorders>
              <w:top w:val="single" w:sz="4" w:space="0" w:color="000000"/>
              <w:left w:val="single" w:sz="4" w:space="0" w:color="000000"/>
              <w:bottom w:val="single" w:sz="4" w:space="0" w:color="auto"/>
              <w:right w:val="single" w:sz="8" w:space="0" w:color="000000"/>
            </w:tcBorders>
          </w:tcPr>
          <w:p w:rsidR="006C6CC3" w:rsidRPr="00CC147C" w:rsidRDefault="006C6CC3"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Pr>
                <w:rFonts w:ascii="Tahoma" w:eastAsia="Tahoma" w:hAnsi="Tahoma" w:cs="Tahoma"/>
                <w:b/>
                <w:iCs/>
                <w:sz w:val="20"/>
                <w:szCs w:val="20"/>
              </w:rPr>
              <w:t xml:space="preserve"> 17th </w:t>
            </w:r>
          </w:p>
        </w:tc>
        <w:tc>
          <w:tcPr>
            <w:tcW w:w="1144" w:type="dxa"/>
            <w:tcBorders>
              <w:top w:val="single" w:sz="4" w:space="0" w:color="000000"/>
              <w:left w:val="nil"/>
              <w:bottom w:val="single" w:sz="4" w:space="0" w:color="auto"/>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6C6CC3" w:rsidRPr="000C57AD" w:rsidRDefault="000C57AD" w:rsidP="00ED14B7">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sidRPr="000C57AD">
              <w:rPr>
                <w:rFonts w:ascii="Tahoma" w:eastAsia="Tahoma" w:hAnsi="Tahoma" w:cs="Tahoma"/>
                <w:bCs/>
                <w:color w:val="000000"/>
                <w:sz w:val="20"/>
                <w:szCs w:val="20"/>
              </w:rPr>
              <w:t xml:space="preserve">Teresa Matthews, </w:t>
            </w:r>
            <w:proofErr w:type="spellStart"/>
            <w:r w:rsidRPr="000C57AD">
              <w:rPr>
                <w:rFonts w:ascii="Tahoma" w:eastAsia="Tahoma" w:hAnsi="Tahoma" w:cs="Tahoma"/>
                <w:bCs/>
                <w:color w:val="000000"/>
                <w:sz w:val="20"/>
                <w:szCs w:val="20"/>
              </w:rPr>
              <w:t>Rockdaniel</w:t>
            </w:r>
            <w:proofErr w:type="spellEnd"/>
            <w:r w:rsidRPr="000C57AD">
              <w:rPr>
                <w:rFonts w:ascii="Tahoma" w:eastAsia="Tahoma" w:hAnsi="Tahoma" w:cs="Tahoma"/>
                <w:bCs/>
                <w:color w:val="000000"/>
                <w:sz w:val="20"/>
                <w:szCs w:val="20"/>
              </w:rPr>
              <w:t xml:space="preserve"> Road, </w:t>
            </w:r>
            <w:proofErr w:type="spellStart"/>
            <w:r w:rsidRPr="000C57AD">
              <w:rPr>
                <w:rFonts w:ascii="Tahoma" w:eastAsia="Tahoma" w:hAnsi="Tahoma" w:cs="Tahoma"/>
                <w:bCs/>
                <w:color w:val="000000"/>
                <w:sz w:val="20"/>
                <w:szCs w:val="20"/>
              </w:rPr>
              <w:t>Carrickmacross</w:t>
            </w:r>
            <w:proofErr w:type="spellEnd"/>
            <w:r w:rsidRPr="000C57AD">
              <w:rPr>
                <w:rFonts w:ascii="Tahoma" w:eastAsia="Tahoma" w:hAnsi="Tahoma" w:cs="Tahoma"/>
                <w:bCs/>
                <w:color w:val="000000"/>
                <w:sz w:val="20"/>
                <w:szCs w:val="20"/>
              </w:rPr>
              <w:t>.</w:t>
            </w:r>
          </w:p>
        </w:tc>
      </w:tr>
      <w:tr w:rsidR="006C6CC3" w:rsidRPr="002B3FC9" w:rsidTr="00CA543C">
        <w:trPr>
          <w:trHeight w:val="972"/>
        </w:trPr>
        <w:tc>
          <w:tcPr>
            <w:tcW w:w="2081" w:type="dxa"/>
            <w:tcBorders>
              <w:top w:val="single" w:sz="4" w:space="0" w:color="auto"/>
              <w:left w:val="single" w:sz="4" w:space="0" w:color="auto"/>
              <w:bottom w:val="single" w:sz="4" w:space="0" w:color="auto"/>
              <w:right w:val="single" w:sz="8" w:space="0" w:color="000000"/>
            </w:tcBorders>
          </w:tcPr>
          <w:p w:rsidR="006C6CC3" w:rsidRDefault="006C6CC3"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17th  </w:t>
            </w:r>
          </w:p>
          <w:p w:rsidR="006C6CC3" w:rsidRPr="00FD4BA6" w:rsidRDefault="006C6CC3"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6C6CC3" w:rsidRPr="002B3FC9"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B3FC9">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EE4DA5" w:rsidRDefault="007B23DB" w:rsidP="008B6609">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Patrick ( </w:t>
            </w:r>
            <w:proofErr w:type="spellStart"/>
            <w:r>
              <w:rPr>
                <w:rFonts w:ascii="Tahoma" w:eastAsia="Tahoma" w:hAnsi="Tahoma" w:cs="Tahoma"/>
                <w:bCs/>
                <w:color w:val="000000"/>
                <w:sz w:val="20"/>
                <w:szCs w:val="20"/>
                <w:lang w:val="en-IE"/>
              </w:rPr>
              <w:t>Packie</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Fealy</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Leonsg</w:t>
            </w:r>
            <w:r w:rsidR="000C57AD">
              <w:rPr>
                <w:rFonts w:ascii="Tahoma" w:eastAsia="Tahoma" w:hAnsi="Tahoma" w:cs="Tahoma"/>
                <w:bCs/>
                <w:color w:val="000000"/>
                <w:sz w:val="20"/>
                <w:szCs w:val="20"/>
                <w:lang w:val="en-IE"/>
              </w:rPr>
              <w:t>arve</w:t>
            </w:r>
            <w:proofErr w:type="spellEnd"/>
            <w:r>
              <w:rPr>
                <w:rFonts w:ascii="Tahoma" w:eastAsia="Tahoma" w:hAnsi="Tahoma" w:cs="Tahoma"/>
                <w:bCs/>
                <w:color w:val="000000"/>
                <w:sz w:val="20"/>
                <w:szCs w:val="20"/>
                <w:lang w:val="en-IE"/>
              </w:rPr>
              <w:t xml:space="preserve"> ( 1s</w:t>
            </w:r>
          </w:p>
          <w:p w:rsidR="006C6CC3" w:rsidRPr="002B3FC9" w:rsidRDefault="00211823" w:rsidP="008B6609">
            <w:pPr>
              <w:pStyle w:val="NoSpacing"/>
              <w:rPr>
                <w:rFonts w:ascii="Tahoma" w:eastAsia="Tahoma" w:hAnsi="Tahoma" w:cs="Tahoma"/>
                <w:bCs/>
                <w:color w:val="000000"/>
                <w:sz w:val="20"/>
                <w:szCs w:val="20"/>
                <w:lang w:val="en-IE"/>
              </w:rPr>
            </w:pPr>
            <w:proofErr w:type="gramStart"/>
            <w:r>
              <w:rPr>
                <w:rFonts w:ascii="Tahoma" w:eastAsia="Tahoma" w:hAnsi="Tahoma" w:cs="Tahoma"/>
                <w:bCs/>
                <w:color w:val="000000"/>
                <w:sz w:val="20"/>
                <w:szCs w:val="20"/>
                <w:lang w:val="en-IE"/>
              </w:rPr>
              <w:t>t</w:t>
            </w:r>
            <w:proofErr w:type="gramEnd"/>
            <w:r>
              <w:rPr>
                <w:rFonts w:ascii="Tahoma" w:eastAsia="Tahoma" w:hAnsi="Tahoma" w:cs="Tahoma"/>
                <w:bCs/>
                <w:color w:val="000000"/>
                <w:sz w:val="20"/>
                <w:szCs w:val="20"/>
                <w:lang w:val="en-IE"/>
              </w:rPr>
              <w:t xml:space="preserve"> A</w:t>
            </w:r>
            <w:r w:rsidR="000C57AD">
              <w:rPr>
                <w:rFonts w:ascii="Tahoma" w:eastAsia="Tahoma" w:hAnsi="Tahoma" w:cs="Tahoma"/>
                <w:bCs/>
                <w:color w:val="000000"/>
                <w:sz w:val="20"/>
                <w:szCs w:val="20"/>
                <w:lang w:val="en-IE"/>
              </w:rPr>
              <w:t>nniversary</w:t>
            </w:r>
            <w:r>
              <w:rPr>
                <w:rFonts w:ascii="Tahoma" w:eastAsia="Tahoma" w:hAnsi="Tahoma" w:cs="Tahoma"/>
                <w:bCs/>
                <w:color w:val="000000"/>
                <w:sz w:val="20"/>
                <w:szCs w:val="20"/>
                <w:lang w:val="en-IE"/>
              </w:rPr>
              <w:t xml:space="preserve">) and deceased members of the </w:t>
            </w:r>
            <w:proofErr w:type="spellStart"/>
            <w:r>
              <w:rPr>
                <w:rFonts w:ascii="Tahoma" w:eastAsia="Tahoma" w:hAnsi="Tahoma" w:cs="Tahoma"/>
                <w:bCs/>
                <w:color w:val="000000"/>
                <w:sz w:val="20"/>
                <w:szCs w:val="20"/>
                <w:lang w:val="en-IE"/>
              </w:rPr>
              <w:t>Fe</w:t>
            </w:r>
            <w:r w:rsidR="000C57AD">
              <w:rPr>
                <w:rFonts w:ascii="Tahoma" w:eastAsia="Tahoma" w:hAnsi="Tahoma" w:cs="Tahoma"/>
                <w:bCs/>
                <w:color w:val="000000"/>
                <w:sz w:val="20"/>
                <w:szCs w:val="20"/>
                <w:lang w:val="en-IE"/>
              </w:rPr>
              <w:t>aly</w:t>
            </w:r>
            <w:proofErr w:type="spellEnd"/>
            <w:r w:rsidR="000C57AD">
              <w:rPr>
                <w:rFonts w:ascii="Tahoma" w:eastAsia="Tahoma" w:hAnsi="Tahoma" w:cs="Tahoma"/>
                <w:bCs/>
                <w:color w:val="000000"/>
                <w:sz w:val="20"/>
                <w:szCs w:val="20"/>
                <w:lang w:val="en-IE"/>
              </w:rPr>
              <w:t xml:space="preserve"> family.</w:t>
            </w:r>
          </w:p>
        </w:tc>
      </w:tr>
      <w:tr w:rsidR="006C6CC3" w:rsidRPr="00242B3C" w:rsidTr="00266152">
        <w:trPr>
          <w:trHeight w:val="420"/>
        </w:trPr>
        <w:tc>
          <w:tcPr>
            <w:tcW w:w="2081" w:type="dxa"/>
            <w:tcBorders>
              <w:top w:val="single" w:sz="4" w:space="0" w:color="auto"/>
              <w:left w:val="single" w:sz="4" w:space="0" w:color="000000"/>
              <w:bottom w:val="single" w:sz="4" w:space="0" w:color="auto"/>
              <w:right w:val="single" w:sz="8" w:space="0" w:color="000000"/>
            </w:tcBorders>
          </w:tcPr>
          <w:p w:rsidR="006C6CC3" w:rsidRPr="009C7E8D" w:rsidRDefault="006C6CC3"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18th </w:t>
            </w:r>
          </w:p>
        </w:tc>
        <w:tc>
          <w:tcPr>
            <w:tcW w:w="1144" w:type="dxa"/>
            <w:tcBorders>
              <w:top w:val="single" w:sz="4" w:space="0" w:color="000000"/>
              <w:left w:val="nil"/>
              <w:bottom w:val="single" w:sz="4" w:space="0" w:color="auto"/>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6C6CC3" w:rsidRPr="00242B3C" w:rsidRDefault="000C57AD" w:rsidP="00ED14B7">
            <w:pPr>
              <w:rPr>
                <w:rFonts w:ascii="Tahoma" w:eastAsia="Georgia" w:hAnsi="Tahoma" w:cs="Tahoma"/>
                <w:lang w:val="en-IE"/>
              </w:rPr>
            </w:pPr>
            <w:r>
              <w:rPr>
                <w:rFonts w:ascii="Tahoma" w:eastAsia="Georgia" w:hAnsi="Tahoma" w:cs="Tahoma"/>
                <w:lang w:val="en-IE"/>
              </w:rPr>
              <w:t xml:space="preserve">Frank </w:t>
            </w:r>
            <w:proofErr w:type="gramStart"/>
            <w:r>
              <w:rPr>
                <w:rFonts w:ascii="Tahoma" w:eastAsia="Georgia" w:hAnsi="Tahoma" w:cs="Tahoma"/>
                <w:lang w:val="en-IE"/>
              </w:rPr>
              <w:t>Mayes ,</w:t>
            </w:r>
            <w:proofErr w:type="gramEnd"/>
            <w:r>
              <w:rPr>
                <w:rFonts w:ascii="Tahoma" w:eastAsia="Georgia" w:hAnsi="Tahoma" w:cs="Tahoma"/>
                <w:lang w:val="en-IE"/>
              </w:rPr>
              <w:t xml:space="preserve"> </w:t>
            </w:r>
            <w:proofErr w:type="spellStart"/>
            <w:r>
              <w:rPr>
                <w:rFonts w:ascii="Tahoma" w:eastAsia="Georgia" w:hAnsi="Tahoma" w:cs="Tahoma"/>
                <w:lang w:val="en-IE"/>
              </w:rPr>
              <w:t>Mullinary</w:t>
            </w:r>
            <w:proofErr w:type="spellEnd"/>
            <w:r>
              <w:rPr>
                <w:rFonts w:ascii="Tahoma" w:eastAsia="Georgia" w:hAnsi="Tahoma" w:cs="Tahoma"/>
                <w:lang w:val="en-IE"/>
              </w:rPr>
              <w:t>.</w:t>
            </w:r>
          </w:p>
        </w:tc>
      </w:tr>
      <w:tr w:rsidR="006C6CC3"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18th   </w:t>
            </w:r>
          </w:p>
        </w:tc>
        <w:tc>
          <w:tcPr>
            <w:tcW w:w="1144" w:type="dxa"/>
            <w:tcBorders>
              <w:top w:val="single" w:sz="4" w:space="0" w:color="auto"/>
              <w:left w:val="nil"/>
              <w:bottom w:val="single" w:sz="4" w:space="0" w:color="auto"/>
              <w:right w:val="single" w:sz="8" w:space="0" w:color="000000"/>
            </w:tcBorders>
          </w:tcPr>
          <w:p w:rsidR="006C6CC3" w:rsidRPr="00274801" w:rsidRDefault="006C6CC3"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6C6CC3" w:rsidRPr="009E430E" w:rsidRDefault="000C57AD" w:rsidP="00266152">
            <w:pPr>
              <w:rPr>
                <w:rFonts w:ascii="Tahoma" w:eastAsia="Georgia" w:hAnsi="Tahoma" w:cs="Tahoma"/>
                <w:lang w:val="en-IE"/>
              </w:rPr>
            </w:pPr>
            <w:r>
              <w:rPr>
                <w:rFonts w:ascii="Tahoma" w:eastAsia="Georgia" w:hAnsi="Tahoma" w:cs="Tahoma"/>
                <w:lang w:val="en-IE"/>
              </w:rPr>
              <w:t xml:space="preserve">Patsy and Mary Mc Bennett, </w:t>
            </w:r>
            <w:proofErr w:type="spellStart"/>
            <w:r>
              <w:rPr>
                <w:rFonts w:ascii="Tahoma" w:eastAsia="Georgia" w:hAnsi="Tahoma" w:cs="Tahoma"/>
                <w:lang w:val="en-IE"/>
              </w:rPr>
              <w:t>Corcuillogue</w:t>
            </w:r>
            <w:proofErr w:type="spellEnd"/>
            <w:r>
              <w:rPr>
                <w:rFonts w:ascii="Tahoma" w:eastAsia="Georgia" w:hAnsi="Tahoma" w:cs="Tahoma"/>
                <w:lang w:val="en-IE"/>
              </w:rPr>
              <w:t xml:space="preserve">; Seamus Brady </w:t>
            </w:r>
            <w:proofErr w:type="spellStart"/>
            <w:r>
              <w:rPr>
                <w:rFonts w:ascii="Tahoma" w:eastAsia="Georgia" w:hAnsi="Tahoma" w:cs="Tahoma"/>
                <w:lang w:val="en-IE"/>
              </w:rPr>
              <w:t>Derryolam</w:t>
            </w:r>
            <w:proofErr w:type="spellEnd"/>
            <w:r>
              <w:rPr>
                <w:rFonts w:ascii="Tahoma" w:eastAsia="Georgia" w:hAnsi="Tahoma" w:cs="Tahoma"/>
                <w:lang w:val="en-IE"/>
              </w:rPr>
              <w:t xml:space="preserve"> Court and deceased members of the Brady family; Joe and Mary Finnegan and their daughter Teresa Murray, 31 St </w:t>
            </w:r>
            <w:proofErr w:type="spellStart"/>
            <w:r>
              <w:rPr>
                <w:rFonts w:ascii="Tahoma" w:eastAsia="Georgia" w:hAnsi="Tahoma" w:cs="Tahoma"/>
                <w:lang w:val="en-IE"/>
              </w:rPr>
              <w:t>Macartan</w:t>
            </w:r>
            <w:r w:rsidR="00211823">
              <w:rPr>
                <w:rFonts w:ascii="Tahoma" w:eastAsia="Georgia" w:hAnsi="Tahoma" w:cs="Tahoma"/>
                <w:lang w:val="en-IE"/>
              </w:rPr>
              <w:t>’</w:t>
            </w:r>
            <w:r>
              <w:rPr>
                <w:rFonts w:ascii="Tahoma" w:eastAsia="Georgia" w:hAnsi="Tahoma" w:cs="Tahoma"/>
                <w:lang w:val="en-IE"/>
              </w:rPr>
              <w:t>s</w:t>
            </w:r>
            <w:proofErr w:type="spellEnd"/>
            <w:r>
              <w:rPr>
                <w:rFonts w:ascii="Tahoma" w:eastAsia="Georgia" w:hAnsi="Tahoma" w:cs="Tahoma"/>
                <w:lang w:val="en-IE"/>
              </w:rPr>
              <w:t xml:space="preserve"> Villas’</w:t>
            </w:r>
            <w:r w:rsidR="00211823">
              <w:rPr>
                <w:rFonts w:ascii="Tahoma" w:eastAsia="Georgia" w:hAnsi="Tahoma" w:cs="Tahoma"/>
                <w:lang w:val="en-IE"/>
              </w:rPr>
              <w:t>;</w:t>
            </w:r>
            <w:r>
              <w:rPr>
                <w:rFonts w:ascii="Tahoma" w:eastAsia="Georgia" w:hAnsi="Tahoma" w:cs="Tahoma"/>
                <w:lang w:val="en-IE"/>
              </w:rPr>
              <w:t xml:space="preserve"> Teresa and Tommie Mc Maho</w:t>
            </w:r>
            <w:r w:rsidR="00211823">
              <w:rPr>
                <w:rFonts w:ascii="Tahoma" w:eastAsia="Georgia" w:hAnsi="Tahoma" w:cs="Tahoma"/>
                <w:lang w:val="en-IE"/>
              </w:rPr>
              <w:t>n and deceased members of the Mc  M</w:t>
            </w:r>
            <w:r>
              <w:rPr>
                <w:rFonts w:ascii="Tahoma" w:eastAsia="Georgia" w:hAnsi="Tahoma" w:cs="Tahoma"/>
                <w:lang w:val="en-IE"/>
              </w:rPr>
              <w:t xml:space="preserve">ahon family, </w:t>
            </w:r>
            <w:proofErr w:type="spellStart"/>
            <w:r>
              <w:rPr>
                <w:rFonts w:ascii="Tahoma" w:eastAsia="Georgia" w:hAnsi="Tahoma" w:cs="Tahoma"/>
                <w:lang w:val="en-IE"/>
              </w:rPr>
              <w:t>Corrinshigo</w:t>
            </w:r>
            <w:proofErr w:type="spellEnd"/>
            <w:r>
              <w:rPr>
                <w:rFonts w:ascii="Tahoma" w:eastAsia="Georgia" w:hAnsi="Tahoma" w:cs="Tahoma"/>
                <w:lang w:val="en-IE"/>
              </w:rPr>
              <w:t xml:space="preserve"> </w:t>
            </w:r>
            <w:r w:rsidR="00211823">
              <w:rPr>
                <w:rFonts w:ascii="Tahoma" w:eastAsia="Georgia" w:hAnsi="Tahoma" w:cs="Tahoma"/>
                <w:lang w:val="en-IE"/>
              </w:rPr>
              <w:t>, an</w:t>
            </w:r>
            <w:r>
              <w:rPr>
                <w:rFonts w:ascii="Tahoma" w:eastAsia="Georgia" w:hAnsi="Tahoma" w:cs="Tahoma"/>
                <w:lang w:val="en-IE"/>
              </w:rPr>
              <w:t xml:space="preserve">d the Carroll family , </w:t>
            </w:r>
            <w:proofErr w:type="spellStart"/>
            <w:r>
              <w:rPr>
                <w:rFonts w:ascii="Tahoma" w:eastAsia="Georgia" w:hAnsi="Tahoma" w:cs="Tahoma"/>
                <w:lang w:val="en-IE"/>
              </w:rPr>
              <w:t>Moylett</w:t>
            </w:r>
            <w:proofErr w:type="spellEnd"/>
            <w:r>
              <w:rPr>
                <w:rFonts w:ascii="Tahoma" w:eastAsia="Georgia" w:hAnsi="Tahoma" w:cs="Tahoma"/>
                <w:lang w:val="en-IE"/>
              </w:rPr>
              <w:t xml:space="preserve"> and </w:t>
            </w:r>
            <w:proofErr w:type="spellStart"/>
            <w:r>
              <w:rPr>
                <w:rFonts w:ascii="Tahoma" w:eastAsia="Georgia" w:hAnsi="Tahoma" w:cs="Tahoma"/>
                <w:lang w:val="en-IE"/>
              </w:rPr>
              <w:t>Gereard</w:t>
            </w:r>
            <w:proofErr w:type="spellEnd"/>
            <w:r>
              <w:rPr>
                <w:rFonts w:ascii="Tahoma" w:eastAsia="Georgia" w:hAnsi="Tahoma" w:cs="Tahoma"/>
                <w:lang w:val="en-IE"/>
              </w:rPr>
              <w:t xml:space="preserve"> Stokes.</w:t>
            </w:r>
          </w:p>
        </w:tc>
      </w:tr>
    </w:tbl>
    <w:p w:rsidR="000676CF" w:rsidRDefault="000676CF"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D01605" w:rsidRDefault="00D01605" w:rsidP="00D01605">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b/>
          <w:color w:val="000000"/>
          <w:sz w:val="20"/>
          <w:szCs w:val="20"/>
          <w:u w:val="single"/>
          <w:lang w:val="en-IE"/>
        </w:rPr>
      </w:pPr>
      <w:r w:rsidRPr="00301671">
        <w:rPr>
          <w:rFonts w:ascii="Tahoma" w:eastAsia="Tahoma" w:hAnsi="Tahoma" w:cs="Tahoma"/>
          <w:b/>
          <w:color w:val="000000"/>
          <w:u w:val="single"/>
        </w:rPr>
        <w:t>Recently</w:t>
      </w:r>
      <w:r w:rsidRPr="00301671">
        <w:rPr>
          <w:rFonts w:ascii="Tahoma" w:eastAsia="Tahoma" w:hAnsi="Tahoma" w:cs="Tahoma"/>
          <w:b/>
          <w:color w:val="000000"/>
        </w:rPr>
        <w:t xml:space="preserve"> </w:t>
      </w:r>
      <w:proofErr w:type="gramStart"/>
      <w:r w:rsidRPr="00301671">
        <w:rPr>
          <w:rFonts w:ascii="Tahoma" w:eastAsia="Tahoma" w:hAnsi="Tahoma" w:cs="Tahoma"/>
          <w:b/>
          <w:color w:val="000000"/>
          <w:u w:val="single"/>
        </w:rPr>
        <w:t>Deceased</w:t>
      </w:r>
      <w:r w:rsidRPr="009E430E">
        <w:rPr>
          <w:rFonts w:ascii="Tahoma" w:eastAsia="Tahoma" w:hAnsi="Tahoma" w:cs="Tahoma"/>
          <w:color w:val="000000"/>
          <w:u w:val="single"/>
        </w:rPr>
        <w:t xml:space="preserve"> </w:t>
      </w:r>
      <w:r w:rsidRPr="009E430E">
        <w:rPr>
          <w:rFonts w:ascii="Tahoma" w:eastAsia="Tahoma" w:hAnsi="Tahoma" w:cs="Tahoma"/>
          <w:color w:val="000000"/>
        </w:rPr>
        <w:t xml:space="preserve"> </w:t>
      </w:r>
      <w:r w:rsidRPr="009C7E8D">
        <w:rPr>
          <w:rFonts w:ascii="Tahoma" w:eastAsia="Tahoma" w:hAnsi="Tahoma" w:cs="Tahoma"/>
          <w:color w:val="000000"/>
          <w:sz w:val="20"/>
          <w:szCs w:val="20"/>
        </w:rPr>
        <w:t>:</w:t>
      </w:r>
      <w:proofErr w:type="gramEnd"/>
      <w:r w:rsidRPr="009C7E8D">
        <w:rPr>
          <w:rFonts w:ascii="Tahoma" w:eastAsia="Tahoma" w:hAnsi="Tahoma" w:cs="Tahoma"/>
          <w:color w:val="000000"/>
          <w:sz w:val="20"/>
          <w:szCs w:val="20"/>
        </w:rPr>
        <w:t xml:space="preserve"> </w:t>
      </w:r>
      <w:r w:rsidR="00BE181B">
        <w:rPr>
          <w:rFonts w:ascii="Tahoma" w:eastAsia="Tahoma" w:hAnsi="Tahoma" w:cs="Tahoma"/>
          <w:color w:val="000000"/>
          <w:sz w:val="20"/>
          <w:szCs w:val="20"/>
        </w:rPr>
        <w:t xml:space="preserve">Tom Mc Mahon, </w:t>
      </w:r>
      <w:proofErr w:type="spellStart"/>
      <w:r w:rsidR="00BE181B">
        <w:rPr>
          <w:rFonts w:ascii="Tahoma" w:eastAsia="Tahoma" w:hAnsi="Tahoma" w:cs="Tahoma"/>
          <w:color w:val="000000"/>
          <w:sz w:val="20"/>
          <w:szCs w:val="20"/>
        </w:rPr>
        <w:t>Lurganboys</w:t>
      </w:r>
      <w:proofErr w:type="spellEnd"/>
      <w:r w:rsidR="00BE181B">
        <w:rPr>
          <w:rFonts w:ascii="Tahoma" w:eastAsia="Tahoma" w:hAnsi="Tahoma" w:cs="Tahoma"/>
          <w:color w:val="000000"/>
          <w:sz w:val="20"/>
          <w:szCs w:val="20"/>
        </w:rPr>
        <w:t xml:space="preserve">, </w:t>
      </w:r>
      <w:proofErr w:type="spellStart"/>
      <w:r w:rsidR="00BE181B">
        <w:rPr>
          <w:rFonts w:ascii="Tahoma" w:eastAsia="Tahoma" w:hAnsi="Tahoma" w:cs="Tahoma"/>
          <w:color w:val="000000"/>
          <w:sz w:val="20"/>
          <w:szCs w:val="20"/>
        </w:rPr>
        <w:t>Donaghmoyne</w:t>
      </w:r>
      <w:proofErr w:type="spellEnd"/>
      <w:r w:rsidR="00BE181B">
        <w:rPr>
          <w:rFonts w:ascii="Tahoma" w:eastAsia="Tahoma" w:hAnsi="Tahoma" w:cs="Tahoma"/>
          <w:color w:val="000000"/>
          <w:sz w:val="20"/>
          <w:szCs w:val="20"/>
        </w:rPr>
        <w:t xml:space="preserve"> ; Hubert Larkin, </w:t>
      </w:r>
      <w:proofErr w:type="spellStart"/>
      <w:r w:rsidR="00BE181B">
        <w:rPr>
          <w:rFonts w:ascii="Tahoma" w:eastAsia="Tahoma" w:hAnsi="Tahoma" w:cs="Tahoma"/>
          <w:color w:val="000000"/>
          <w:sz w:val="20"/>
          <w:szCs w:val="20"/>
        </w:rPr>
        <w:t>Raferagh</w:t>
      </w:r>
      <w:proofErr w:type="spellEnd"/>
      <w:r w:rsidR="00BE181B">
        <w:rPr>
          <w:rFonts w:ascii="Tahoma" w:eastAsia="Tahoma" w:hAnsi="Tahoma" w:cs="Tahoma"/>
          <w:color w:val="000000"/>
          <w:sz w:val="20"/>
          <w:szCs w:val="20"/>
        </w:rPr>
        <w:t>.</w:t>
      </w:r>
    </w:p>
    <w:p w:rsidR="00D01605" w:rsidRDefault="00D01605"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FC719F" w:rsidRDefault="00FC719F"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FC719F" w:rsidRDefault="00FC719F"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FC719F" w:rsidRDefault="0050180A" w:rsidP="0050180A">
      <w:pPr>
        <w:pStyle w:val="Normal1"/>
        <w:pBdr>
          <w:top w:val="nil"/>
          <w:left w:val="nil"/>
          <w:bottom w:val="nil"/>
          <w:right w:val="nil"/>
          <w:between w:val="nil"/>
        </w:pBdr>
        <w:spacing w:after="0" w:line="240" w:lineRule="auto"/>
        <w:jc w:val="center"/>
        <w:rPr>
          <w:rFonts w:ascii="Tahoma" w:eastAsia="Tahoma" w:hAnsi="Tahoma" w:cs="Tahoma"/>
          <w:b/>
          <w:color w:val="000000"/>
          <w:sz w:val="20"/>
          <w:szCs w:val="20"/>
          <w:u w:val="single"/>
          <w:lang w:val="en-IE"/>
        </w:rPr>
      </w:pPr>
      <w:r>
        <w:rPr>
          <w:noProof/>
        </w:rPr>
        <w:drawing>
          <wp:inline distT="0" distB="0" distL="0" distR="0">
            <wp:extent cx="4482612" cy="1255769"/>
            <wp:effectExtent l="19050" t="0" r="0" b="0"/>
            <wp:docPr id="5" name="Picture 7" descr="Image result for Saint Therese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aint Therese Quotes"/>
                    <pic:cNvPicPr>
                      <a:picLocks noChangeAspect="1" noChangeArrowheads="1"/>
                    </pic:cNvPicPr>
                  </pic:nvPicPr>
                  <pic:blipFill>
                    <a:blip r:embed="rId14" cstate="print"/>
                    <a:srcRect/>
                    <a:stretch>
                      <a:fillRect/>
                    </a:stretch>
                  </pic:blipFill>
                  <pic:spPr bwMode="auto">
                    <a:xfrm>
                      <a:off x="0" y="0"/>
                      <a:ext cx="4493174" cy="1258728"/>
                    </a:xfrm>
                    <a:prstGeom prst="rect">
                      <a:avLst/>
                    </a:prstGeom>
                    <a:noFill/>
                    <a:ln w="9525">
                      <a:noFill/>
                      <a:miter lim="800000"/>
                      <a:headEnd/>
                      <a:tailEnd/>
                    </a:ln>
                  </pic:spPr>
                </pic:pic>
              </a:graphicData>
            </a:graphic>
          </wp:inline>
        </w:drawing>
      </w:r>
    </w:p>
    <w:p w:rsidR="00FC719F" w:rsidRDefault="00FC719F" w:rsidP="0050180A">
      <w:pPr>
        <w:pStyle w:val="Normal1"/>
        <w:pBdr>
          <w:top w:val="nil"/>
          <w:left w:val="nil"/>
          <w:bottom w:val="nil"/>
          <w:right w:val="nil"/>
          <w:between w:val="nil"/>
        </w:pBdr>
        <w:spacing w:after="0" w:line="240" w:lineRule="auto"/>
        <w:jc w:val="center"/>
        <w:rPr>
          <w:rFonts w:ascii="Tahoma" w:eastAsia="Tahoma" w:hAnsi="Tahoma" w:cs="Tahoma"/>
          <w:b/>
          <w:color w:val="000000"/>
          <w:sz w:val="20"/>
          <w:szCs w:val="20"/>
          <w:u w:val="single"/>
          <w:lang w:val="en-IE"/>
        </w:rPr>
      </w:pPr>
    </w:p>
    <w:p w:rsidR="0050180A" w:rsidRDefault="0050180A"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tbl>
      <w:tblPr>
        <w:tblW w:w="0" w:type="auto"/>
        <w:tblInd w:w="-85" w:type="dxa"/>
        <w:tblLook w:val="0000"/>
      </w:tblPr>
      <w:tblGrid>
        <w:gridCol w:w="9048"/>
      </w:tblGrid>
      <w:tr w:rsidR="00CA2D8C" w:rsidRPr="00121F4A" w:rsidTr="0021704B">
        <w:trPr>
          <w:trHeight w:val="654"/>
        </w:trPr>
        <w:tc>
          <w:tcPr>
            <w:tcW w:w="9048" w:type="dxa"/>
            <w:tcBorders>
              <w:top w:val="single" w:sz="4" w:space="0" w:color="auto"/>
              <w:left w:val="single" w:sz="4" w:space="0" w:color="auto"/>
              <w:bottom w:val="single" w:sz="4" w:space="0" w:color="auto"/>
              <w:right w:val="single" w:sz="4" w:space="0" w:color="auto"/>
            </w:tcBorders>
          </w:tcPr>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see updated schedule below for dates  *</w:t>
            </w:r>
            <w:r>
              <w:rPr>
                <w:rFonts w:ascii="Tahoma" w:eastAsia="Tahoma" w:hAnsi="Tahoma" w:cs="Tahoma"/>
                <w:b/>
                <w:color w:val="000000"/>
                <w:sz w:val="20"/>
                <w:szCs w:val="20"/>
              </w:rPr>
              <w:t xml:space="preserve">                    </w:t>
            </w:r>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21704B" w:rsidRDefault="00AF4955"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5">
              <w:r w:rsidR="0021704B">
                <w:rPr>
                  <w:rFonts w:ascii="Tahoma" w:eastAsia="Tahoma" w:hAnsi="Tahoma" w:cs="Tahoma"/>
                  <w:color w:val="006BA8"/>
                  <w:sz w:val="20"/>
                  <w:szCs w:val="20"/>
                  <w:highlight w:val="white"/>
                  <w:u w:val="single"/>
                </w:rPr>
                <w:t>https://www.carrickmacrossparish.ie/our-parish/web-cam/</w:t>
              </w:r>
            </w:hyperlink>
            <w:r w:rsidR="0021704B">
              <w:rPr>
                <w:rFonts w:ascii="Tahoma" w:eastAsia="Tahoma" w:hAnsi="Tahoma" w:cs="Tahoma"/>
                <w:color w:val="000000"/>
                <w:sz w:val="20"/>
                <w:szCs w:val="20"/>
              </w:rPr>
              <w:t xml:space="preserve">  or </w:t>
            </w:r>
            <w:hyperlink r:id="rId16">
              <w:r w:rsidR="0021704B">
                <w:rPr>
                  <w:rFonts w:ascii="Tahoma" w:eastAsia="Tahoma" w:hAnsi="Tahoma" w:cs="Tahoma"/>
                  <w:color w:val="0000FF"/>
                  <w:sz w:val="20"/>
                  <w:szCs w:val="20"/>
                  <w:u w:val="single"/>
                </w:rPr>
                <w:t>www.churchservices.tv/carrickmacross</w:t>
              </w:r>
            </w:hyperlink>
            <w:r w:rsidR="0021704B">
              <w:rPr>
                <w:rFonts w:ascii="Tahoma" w:eastAsia="Tahoma" w:hAnsi="Tahoma" w:cs="Tahoma"/>
                <w:color w:val="000000"/>
                <w:sz w:val="20"/>
                <w:szCs w:val="20"/>
              </w:rPr>
              <w:t xml:space="preserve">  </w:t>
            </w:r>
          </w:p>
          <w:p w:rsidR="0021704B" w:rsidRDefault="0021704B"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Should you have any difficulty accessing the live streaming please contact via email directly to</w:t>
            </w:r>
          </w:p>
          <w:p w:rsidR="0021704B" w:rsidRPr="0021704B" w:rsidRDefault="00AF4955"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7">
              <w:r w:rsidR="0021704B">
                <w:rPr>
                  <w:rFonts w:ascii="Tahoma" w:eastAsia="Tahoma" w:hAnsi="Tahoma" w:cs="Tahoma"/>
                  <w:b/>
                  <w:color w:val="0000FF"/>
                  <w:sz w:val="20"/>
                  <w:szCs w:val="20"/>
                  <w:u w:val="single"/>
                </w:rPr>
                <w:t>Support@churchservices.tv</w:t>
              </w:r>
            </w:hyperlink>
            <w:r w:rsidR="0021704B">
              <w:rPr>
                <w:rFonts w:ascii="Tahoma" w:eastAsia="Tahoma" w:hAnsi="Tahoma" w:cs="Tahoma"/>
                <w:b/>
                <w:color w:val="000000"/>
                <w:sz w:val="20"/>
                <w:szCs w:val="20"/>
              </w:rPr>
              <w:t xml:space="preserve"> </w:t>
            </w:r>
            <w:r w:rsidR="0021704B">
              <w:rPr>
                <w:rFonts w:ascii="Tahoma" w:eastAsia="Tahoma" w:hAnsi="Tahoma" w:cs="Tahoma"/>
                <w:color w:val="000000"/>
                <w:sz w:val="20"/>
                <w:szCs w:val="20"/>
              </w:rPr>
              <w:t xml:space="preserve">                                               </w:t>
            </w:r>
            <w:r w:rsidR="0021704B">
              <w:rPr>
                <w:rFonts w:ascii="Tahoma" w:eastAsia="Tahoma" w:hAnsi="Tahoma" w:cs="Tahoma"/>
                <w:b/>
                <w:color w:val="000000"/>
                <w:sz w:val="20"/>
                <w:szCs w:val="20"/>
              </w:rPr>
              <w:t xml:space="preserve"> </w:t>
            </w:r>
          </w:p>
        </w:tc>
      </w:tr>
    </w:tbl>
    <w:p w:rsidR="00400C3D" w:rsidRDefault="00400C3D"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3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
        <w:gridCol w:w="1399"/>
        <w:gridCol w:w="1137"/>
        <w:gridCol w:w="6743"/>
        <w:gridCol w:w="474"/>
      </w:tblGrid>
      <w:tr w:rsidR="00431C49" w:rsidTr="00C05C9B">
        <w:trPr>
          <w:trHeight w:val="333"/>
        </w:trPr>
        <w:tc>
          <w:tcPr>
            <w:tcW w:w="1466" w:type="dxa"/>
            <w:gridSpan w:val="2"/>
          </w:tcPr>
          <w:p w:rsidR="00431C49" w:rsidRPr="0091422E" w:rsidRDefault="00431C49" w:rsidP="00505F5E">
            <w:pPr>
              <w:ind w:left="96"/>
              <w:rPr>
                <w:rFonts w:ascii="Tahoma" w:hAnsi="Tahoma" w:cs="Tahoma"/>
                <w:b/>
                <w:bCs/>
                <w:lang w:val="en-US"/>
              </w:rPr>
            </w:pPr>
            <w:r w:rsidRPr="0091422E">
              <w:rPr>
                <w:rFonts w:ascii="Tahoma" w:hAnsi="Tahoma" w:cs="Tahoma"/>
                <w:b/>
                <w:bCs/>
                <w:lang w:val="en-US"/>
              </w:rPr>
              <w:t xml:space="preserve">Sunday </w:t>
            </w:r>
            <w:r w:rsidR="000C57AD">
              <w:rPr>
                <w:rFonts w:ascii="Tahoma" w:hAnsi="Tahoma" w:cs="Tahoma"/>
                <w:b/>
                <w:bCs/>
                <w:lang w:val="en-US"/>
              </w:rPr>
              <w:t xml:space="preserve">11th </w:t>
            </w:r>
            <w:r w:rsidR="00846DF9">
              <w:rPr>
                <w:rFonts w:ascii="Tahoma" w:hAnsi="Tahoma" w:cs="Tahoma"/>
                <w:b/>
                <w:bCs/>
                <w:lang w:val="en-US"/>
              </w:rPr>
              <w:t xml:space="preserve"> Sept</w:t>
            </w:r>
          </w:p>
        </w:tc>
        <w:tc>
          <w:tcPr>
            <w:tcW w:w="1132" w:type="dxa"/>
          </w:tcPr>
          <w:p w:rsidR="00431C49" w:rsidRDefault="007E181B" w:rsidP="008D2EF2">
            <w:pPr>
              <w:rPr>
                <w:rFonts w:ascii="Tahoma" w:hAnsi="Tahoma" w:cs="Tahoma"/>
                <w:b/>
                <w:bCs/>
                <w:lang w:val="en-US"/>
              </w:rPr>
            </w:pPr>
            <w:r>
              <w:rPr>
                <w:rFonts w:ascii="Tahoma" w:hAnsi="Tahoma" w:cs="Tahoma"/>
                <w:b/>
                <w:bCs/>
                <w:lang w:val="en-US"/>
              </w:rPr>
              <w:t xml:space="preserve"> </w:t>
            </w:r>
            <w:r w:rsidR="00125939">
              <w:rPr>
                <w:rFonts w:ascii="Tahoma" w:hAnsi="Tahoma" w:cs="Tahoma"/>
                <w:b/>
                <w:bCs/>
                <w:lang w:val="en-US"/>
              </w:rPr>
              <w:t xml:space="preserve"> </w:t>
            </w:r>
            <w:r w:rsidR="00024075">
              <w:rPr>
                <w:rFonts w:ascii="Tahoma" w:hAnsi="Tahoma" w:cs="Tahoma"/>
                <w:b/>
                <w:bCs/>
                <w:lang w:val="en-US"/>
              </w:rPr>
              <w:t>11am</w:t>
            </w:r>
            <w:r w:rsidR="00A821FF">
              <w:rPr>
                <w:rFonts w:ascii="Tahoma" w:hAnsi="Tahoma" w:cs="Tahoma"/>
                <w:b/>
                <w:bCs/>
                <w:lang w:val="en-US"/>
              </w:rPr>
              <w:t xml:space="preserve"> </w:t>
            </w:r>
          </w:p>
          <w:p w:rsidR="00505F5E" w:rsidRPr="0091422E" w:rsidRDefault="000C57AD"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r w:rsidR="00846DF9">
              <w:rPr>
                <w:rFonts w:ascii="Tahoma" w:hAnsi="Tahoma" w:cs="Tahoma"/>
                <w:b/>
                <w:bCs/>
                <w:lang w:val="en-US"/>
              </w:rPr>
              <w:t xml:space="preserve"> </w:t>
            </w:r>
            <w:r w:rsidR="00301671">
              <w:rPr>
                <w:rFonts w:ascii="Tahoma" w:hAnsi="Tahoma" w:cs="Tahoma"/>
                <w:b/>
                <w:bCs/>
                <w:lang w:val="en-US"/>
              </w:rPr>
              <w:t xml:space="preserve"> </w:t>
            </w:r>
            <w:r w:rsidR="002A1FA4">
              <w:rPr>
                <w:rFonts w:ascii="Tahoma" w:hAnsi="Tahoma" w:cs="Tahoma"/>
                <w:b/>
                <w:bCs/>
                <w:lang w:val="en-US"/>
              </w:rPr>
              <w:t xml:space="preserve"> </w:t>
            </w:r>
            <w:r w:rsidR="00467CBB">
              <w:rPr>
                <w:rFonts w:ascii="Tahoma" w:hAnsi="Tahoma" w:cs="Tahoma"/>
                <w:b/>
                <w:bCs/>
                <w:lang w:val="en-US"/>
              </w:rPr>
              <w:t xml:space="preserve"> </w:t>
            </w:r>
            <w:r w:rsidR="00505F5E">
              <w:rPr>
                <w:rFonts w:ascii="Tahoma" w:hAnsi="Tahoma" w:cs="Tahoma"/>
                <w:b/>
                <w:bCs/>
                <w:lang w:val="en-US"/>
              </w:rPr>
              <w:t xml:space="preserve"> </w:t>
            </w:r>
          </w:p>
        </w:tc>
        <w:tc>
          <w:tcPr>
            <w:tcW w:w="7233" w:type="dxa"/>
            <w:gridSpan w:val="2"/>
          </w:tcPr>
          <w:p w:rsidR="007355DF" w:rsidRPr="00580505" w:rsidRDefault="000C57AD" w:rsidP="00846DF9">
            <w:pPr>
              <w:rPr>
                <w:rFonts w:ascii="Tahoma" w:hAnsi="Tahoma" w:cs="Tahoma"/>
                <w:lang w:val="en-US"/>
              </w:rPr>
            </w:pPr>
            <w:r>
              <w:rPr>
                <w:rFonts w:ascii="Tahoma" w:hAnsi="Tahoma" w:cs="Tahoma"/>
                <w:lang w:val="en-IE"/>
              </w:rPr>
              <w:t xml:space="preserve">Michael </w:t>
            </w:r>
            <w:proofErr w:type="spellStart"/>
            <w:r>
              <w:rPr>
                <w:rFonts w:ascii="Tahoma" w:hAnsi="Tahoma" w:cs="Tahoma"/>
                <w:lang w:val="en-IE"/>
              </w:rPr>
              <w:t>McEnaney</w:t>
            </w:r>
            <w:proofErr w:type="spellEnd"/>
            <w:r>
              <w:rPr>
                <w:rFonts w:ascii="Tahoma" w:hAnsi="Tahoma" w:cs="Tahoma"/>
                <w:lang w:val="en-IE"/>
              </w:rPr>
              <w:t xml:space="preserve"> </w:t>
            </w:r>
            <w:proofErr w:type="spellStart"/>
            <w:r>
              <w:rPr>
                <w:rFonts w:ascii="Tahoma" w:hAnsi="Tahoma" w:cs="Tahoma"/>
                <w:lang w:val="en-IE"/>
              </w:rPr>
              <w:t>Raferagh</w:t>
            </w:r>
            <w:proofErr w:type="spellEnd"/>
            <w:r>
              <w:rPr>
                <w:rFonts w:ascii="Tahoma" w:hAnsi="Tahoma" w:cs="Tahoma"/>
                <w:lang w:val="en-IE"/>
              </w:rPr>
              <w:t xml:space="preserve">; Tommy </w:t>
            </w:r>
            <w:proofErr w:type="spellStart"/>
            <w:r>
              <w:rPr>
                <w:rFonts w:ascii="Tahoma" w:hAnsi="Tahoma" w:cs="Tahoma"/>
                <w:lang w:val="en-IE"/>
              </w:rPr>
              <w:t>McEnaney</w:t>
            </w:r>
            <w:proofErr w:type="spellEnd"/>
            <w:r>
              <w:rPr>
                <w:rFonts w:ascii="Tahoma" w:hAnsi="Tahoma" w:cs="Tahoma"/>
                <w:lang w:val="en-IE"/>
              </w:rPr>
              <w:t xml:space="preserve"> and deceased members of the </w:t>
            </w:r>
            <w:proofErr w:type="spellStart"/>
            <w:r>
              <w:rPr>
                <w:rFonts w:ascii="Tahoma" w:hAnsi="Tahoma" w:cs="Tahoma"/>
                <w:lang w:val="en-IE"/>
              </w:rPr>
              <w:t>McEnaney</w:t>
            </w:r>
            <w:proofErr w:type="spellEnd"/>
            <w:r>
              <w:rPr>
                <w:rFonts w:ascii="Tahoma" w:hAnsi="Tahoma" w:cs="Tahoma"/>
                <w:lang w:val="en-IE"/>
              </w:rPr>
              <w:t xml:space="preserve"> family.</w:t>
            </w:r>
          </w:p>
        </w:tc>
      </w:tr>
      <w:tr w:rsidR="00431C49" w:rsidTr="00C05C9B">
        <w:trPr>
          <w:trHeight w:val="472"/>
        </w:trPr>
        <w:tc>
          <w:tcPr>
            <w:tcW w:w="1466" w:type="dxa"/>
            <w:gridSpan w:val="2"/>
            <w:tcBorders>
              <w:top w:val="single" w:sz="4" w:space="0" w:color="auto"/>
              <w:left w:val="single" w:sz="4" w:space="0" w:color="auto"/>
              <w:bottom w:val="single" w:sz="4" w:space="0" w:color="auto"/>
              <w:right w:val="single" w:sz="4" w:space="0" w:color="auto"/>
            </w:tcBorders>
          </w:tcPr>
          <w:p w:rsidR="00431C49" w:rsidRPr="0091422E" w:rsidRDefault="000C57AD" w:rsidP="00BF16F7">
            <w:pPr>
              <w:ind w:left="96"/>
              <w:rPr>
                <w:rFonts w:ascii="Tahoma" w:hAnsi="Tahoma" w:cs="Tahoma"/>
                <w:b/>
                <w:bCs/>
                <w:lang w:val="en-US"/>
              </w:rPr>
            </w:pPr>
            <w:r>
              <w:rPr>
                <w:rFonts w:ascii="Tahoma" w:hAnsi="Tahoma" w:cs="Tahoma"/>
                <w:b/>
                <w:bCs/>
                <w:lang w:val="en-US"/>
              </w:rPr>
              <w:t xml:space="preserve">Wednesday 14th </w:t>
            </w:r>
            <w:r w:rsidR="00846DF9">
              <w:rPr>
                <w:rFonts w:ascii="Tahoma" w:hAnsi="Tahoma" w:cs="Tahoma"/>
                <w:b/>
                <w:bCs/>
                <w:lang w:val="en-US"/>
              </w:rPr>
              <w:t xml:space="preserve">September </w:t>
            </w:r>
            <w:r w:rsidR="005846AC">
              <w:rPr>
                <w:rFonts w:ascii="Tahoma" w:hAnsi="Tahoma" w:cs="Tahoma"/>
                <w:b/>
                <w:bCs/>
                <w:lang w:val="en-US"/>
              </w:rPr>
              <w:t xml:space="preserve"> </w:t>
            </w:r>
          </w:p>
        </w:tc>
        <w:tc>
          <w:tcPr>
            <w:tcW w:w="1132" w:type="dxa"/>
            <w:tcBorders>
              <w:top w:val="single" w:sz="4" w:space="0" w:color="auto"/>
              <w:left w:val="single" w:sz="4" w:space="0" w:color="auto"/>
              <w:bottom w:val="single" w:sz="4" w:space="0" w:color="auto"/>
              <w:right w:val="single" w:sz="4" w:space="0" w:color="auto"/>
            </w:tcBorders>
          </w:tcPr>
          <w:p w:rsidR="00431C49" w:rsidRDefault="000C57AD"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846DF9">
              <w:rPr>
                <w:rFonts w:ascii="Tahoma" w:hAnsi="Tahoma" w:cs="Tahoma"/>
                <w:b/>
                <w:bCs/>
                <w:lang w:val="en-US"/>
              </w:rPr>
              <w:t xml:space="preserve"> </w:t>
            </w:r>
            <w:r w:rsidR="00B066A2">
              <w:rPr>
                <w:rFonts w:ascii="Tahoma" w:hAnsi="Tahoma" w:cs="Tahoma"/>
                <w:b/>
                <w:bCs/>
                <w:lang w:val="en-US"/>
              </w:rPr>
              <w:t xml:space="preserve"> </w:t>
            </w:r>
            <w:r w:rsidR="00B675C4">
              <w:rPr>
                <w:rFonts w:ascii="Tahoma" w:hAnsi="Tahoma" w:cs="Tahoma"/>
                <w:b/>
                <w:bCs/>
                <w:lang w:val="en-US"/>
              </w:rPr>
              <w:t xml:space="preserve"> </w:t>
            </w:r>
          </w:p>
          <w:p w:rsidR="00024075" w:rsidRPr="0091422E" w:rsidRDefault="00024075" w:rsidP="008D2EF2">
            <w:pPr>
              <w:rPr>
                <w:rFonts w:ascii="Tahoma" w:hAnsi="Tahoma" w:cs="Tahoma"/>
                <w:b/>
                <w:bCs/>
                <w:lang w:val="en-US"/>
              </w:rPr>
            </w:pPr>
            <w:r>
              <w:rPr>
                <w:rFonts w:ascii="Tahoma" w:hAnsi="Tahoma" w:cs="Tahoma"/>
                <w:b/>
                <w:bCs/>
                <w:lang w:val="en-US"/>
              </w:rPr>
              <w:t>7.30pm</w:t>
            </w:r>
          </w:p>
        </w:tc>
        <w:tc>
          <w:tcPr>
            <w:tcW w:w="7233" w:type="dxa"/>
            <w:gridSpan w:val="2"/>
            <w:tcBorders>
              <w:top w:val="single" w:sz="4" w:space="0" w:color="auto"/>
              <w:left w:val="single" w:sz="4" w:space="0" w:color="auto"/>
              <w:bottom w:val="single" w:sz="4" w:space="0" w:color="auto"/>
              <w:right w:val="single" w:sz="4" w:space="0" w:color="auto"/>
            </w:tcBorders>
          </w:tcPr>
          <w:p w:rsidR="00165C3D" w:rsidRPr="00400C3D" w:rsidRDefault="00400C3D" w:rsidP="007026CC">
            <w:pPr>
              <w:rPr>
                <w:rFonts w:ascii="Tahoma" w:hAnsi="Tahoma" w:cs="Tahoma"/>
                <w:lang w:val="en-US"/>
              </w:rPr>
            </w:pPr>
            <w:r w:rsidRPr="00400C3D">
              <w:rPr>
                <w:rFonts w:ascii="Tahoma" w:hAnsi="Tahoma" w:cs="Tahoma"/>
                <w:lang w:val="en-US"/>
              </w:rPr>
              <w:t xml:space="preserve">Patrick and Bridget </w:t>
            </w:r>
            <w:proofErr w:type="spellStart"/>
            <w:r w:rsidRPr="00400C3D">
              <w:rPr>
                <w:rFonts w:ascii="Tahoma" w:hAnsi="Tahoma" w:cs="Tahoma"/>
                <w:lang w:val="en-US"/>
              </w:rPr>
              <w:t>Sherridan</w:t>
            </w:r>
            <w:proofErr w:type="spellEnd"/>
            <w:r w:rsidRPr="00400C3D">
              <w:rPr>
                <w:rFonts w:ascii="Tahoma" w:hAnsi="Tahoma" w:cs="Tahoma"/>
                <w:lang w:val="en-US"/>
              </w:rPr>
              <w:t xml:space="preserve"> , </w:t>
            </w:r>
            <w:proofErr w:type="spellStart"/>
            <w:r w:rsidRPr="00400C3D">
              <w:rPr>
                <w:rFonts w:ascii="Tahoma" w:hAnsi="Tahoma" w:cs="Tahoma"/>
                <w:lang w:val="en-US"/>
              </w:rPr>
              <w:t>Carragartha</w:t>
            </w:r>
            <w:proofErr w:type="spellEnd"/>
            <w:r w:rsidRPr="00400C3D">
              <w:rPr>
                <w:rFonts w:ascii="Tahoma" w:hAnsi="Tahoma" w:cs="Tahoma"/>
                <w:lang w:val="en-US"/>
              </w:rPr>
              <w:t xml:space="preserve"> </w:t>
            </w:r>
          </w:p>
        </w:tc>
      </w:tr>
      <w:tr w:rsidR="0091422E" w:rsidRPr="00D13CF7" w:rsidTr="00C05C9B">
        <w:trPr>
          <w:trHeight w:val="370"/>
        </w:trPr>
        <w:tc>
          <w:tcPr>
            <w:tcW w:w="1466" w:type="dxa"/>
            <w:gridSpan w:val="2"/>
            <w:tcBorders>
              <w:top w:val="single" w:sz="4" w:space="0" w:color="auto"/>
              <w:left w:val="single" w:sz="4" w:space="0" w:color="auto"/>
              <w:bottom w:val="single" w:sz="4" w:space="0" w:color="auto"/>
              <w:right w:val="single" w:sz="4" w:space="0" w:color="auto"/>
            </w:tcBorders>
          </w:tcPr>
          <w:p w:rsidR="00F2431A" w:rsidRPr="0091422E" w:rsidRDefault="0091422E" w:rsidP="00DD2F3B">
            <w:pPr>
              <w:ind w:left="96"/>
              <w:rPr>
                <w:rFonts w:ascii="Tahoma" w:hAnsi="Tahoma" w:cs="Tahoma"/>
                <w:b/>
                <w:bCs/>
                <w:lang w:val="en-US"/>
              </w:rPr>
            </w:pPr>
            <w:r>
              <w:rPr>
                <w:rFonts w:ascii="Tahoma" w:hAnsi="Tahoma" w:cs="Tahoma"/>
                <w:b/>
                <w:bCs/>
                <w:lang w:val="en-US"/>
              </w:rPr>
              <w:t xml:space="preserve">Sunday </w:t>
            </w:r>
            <w:r w:rsidR="000C148C">
              <w:rPr>
                <w:rFonts w:ascii="Tahoma" w:hAnsi="Tahoma" w:cs="Tahoma"/>
                <w:b/>
                <w:bCs/>
                <w:lang w:val="en-US"/>
              </w:rPr>
              <w:t>18</w:t>
            </w:r>
            <w:r w:rsidR="00400C3D">
              <w:rPr>
                <w:rFonts w:ascii="Tahoma" w:hAnsi="Tahoma" w:cs="Tahoma"/>
                <w:b/>
                <w:bCs/>
                <w:lang w:val="en-US"/>
              </w:rPr>
              <w:t xml:space="preserve">th </w:t>
            </w:r>
            <w:r w:rsidR="00301671">
              <w:rPr>
                <w:rFonts w:ascii="Tahoma" w:hAnsi="Tahoma" w:cs="Tahoma"/>
                <w:b/>
                <w:bCs/>
                <w:lang w:val="en-US"/>
              </w:rPr>
              <w:t xml:space="preserve"> September </w:t>
            </w:r>
          </w:p>
        </w:tc>
        <w:tc>
          <w:tcPr>
            <w:tcW w:w="1132" w:type="dxa"/>
            <w:tcBorders>
              <w:top w:val="single" w:sz="4" w:space="0" w:color="auto"/>
              <w:left w:val="single" w:sz="4" w:space="0" w:color="auto"/>
              <w:bottom w:val="single" w:sz="4" w:space="0" w:color="auto"/>
              <w:right w:val="single" w:sz="4" w:space="0" w:color="auto"/>
            </w:tcBorders>
          </w:tcPr>
          <w:p w:rsidR="007355DF" w:rsidRDefault="00400C3D" w:rsidP="0091422E">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846DF9">
              <w:rPr>
                <w:rFonts w:ascii="Tahoma" w:hAnsi="Tahoma" w:cs="Tahoma"/>
                <w:b/>
                <w:bCs/>
                <w:lang w:val="en-US"/>
              </w:rPr>
              <w:t xml:space="preserve"> </w:t>
            </w:r>
            <w:r w:rsidR="00322328">
              <w:rPr>
                <w:rFonts w:ascii="Tahoma" w:hAnsi="Tahoma" w:cs="Tahoma"/>
                <w:b/>
                <w:bCs/>
                <w:lang w:val="en-US"/>
              </w:rPr>
              <w:t xml:space="preserve"> </w:t>
            </w:r>
          </w:p>
          <w:p w:rsidR="0091422E" w:rsidRPr="0091422E" w:rsidRDefault="007355DF" w:rsidP="0091422E">
            <w:pPr>
              <w:rPr>
                <w:rFonts w:ascii="Tahoma" w:hAnsi="Tahoma" w:cs="Tahoma"/>
                <w:b/>
                <w:bCs/>
                <w:lang w:val="en-US"/>
              </w:rPr>
            </w:pPr>
            <w:r>
              <w:rPr>
                <w:rFonts w:ascii="Tahoma" w:hAnsi="Tahoma" w:cs="Tahoma"/>
                <w:b/>
                <w:bCs/>
                <w:lang w:val="en-US"/>
              </w:rPr>
              <w:t xml:space="preserve">11am </w:t>
            </w:r>
            <w:r w:rsidR="00BD123F">
              <w:rPr>
                <w:rFonts w:ascii="Tahoma" w:hAnsi="Tahoma" w:cs="Tahoma"/>
                <w:b/>
                <w:bCs/>
                <w:lang w:val="en-US"/>
              </w:rPr>
              <w:t xml:space="preserve"> </w:t>
            </w:r>
          </w:p>
        </w:tc>
        <w:tc>
          <w:tcPr>
            <w:tcW w:w="7233" w:type="dxa"/>
            <w:gridSpan w:val="2"/>
            <w:tcBorders>
              <w:top w:val="single" w:sz="4" w:space="0" w:color="auto"/>
              <w:left w:val="single" w:sz="4" w:space="0" w:color="auto"/>
              <w:bottom w:val="single" w:sz="4" w:space="0" w:color="auto"/>
              <w:right w:val="single" w:sz="4" w:space="0" w:color="auto"/>
            </w:tcBorders>
          </w:tcPr>
          <w:p w:rsidR="009C32E0" w:rsidRPr="00301671" w:rsidRDefault="00400C3D" w:rsidP="001F539A">
            <w:pPr>
              <w:rPr>
                <w:rFonts w:ascii="Tahoma" w:hAnsi="Tahoma" w:cs="Tahoma"/>
                <w:lang w:val="en-IE"/>
              </w:rPr>
            </w:pPr>
            <w:r>
              <w:rPr>
                <w:rFonts w:ascii="Tahoma" w:hAnsi="Tahoma" w:cs="Tahoma"/>
                <w:lang w:val="en-IE"/>
              </w:rPr>
              <w:t xml:space="preserve">Patrick Corrigan and deceased members of the Corrigan family, </w:t>
            </w:r>
            <w:proofErr w:type="spellStart"/>
            <w:r>
              <w:rPr>
                <w:rFonts w:ascii="Tahoma" w:hAnsi="Tahoma" w:cs="Tahoma"/>
                <w:lang w:val="en-IE"/>
              </w:rPr>
              <w:t>Greaghlane</w:t>
            </w:r>
            <w:proofErr w:type="spellEnd"/>
            <w:r>
              <w:rPr>
                <w:rFonts w:ascii="Tahoma" w:hAnsi="Tahoma" w:cs="Tahoma"/>
                <w:lang w:val="en-IE"/>
              </w:rPr>
              <w:t xml:space="preserve">, </w:t>
            </w:r>
            <w:proofErr w:type="spellStart"/>
            <w:r>
              <w:rPr>
                <w:rFonts w:ascii="Tahoma" w:hAnsi="Tahoma" w:cs="Tahoma"/>
                <w:lang w:val="en-IE"/>
              </w:rPr>
              <w:t>Ciara</w:t>
            </w:r>
            <w:proofErr w:type="spellEnd"/>
            <w:r>
              <w:rPr>
                <w:rFonts w:ascii="Tahoma" w:hAnsi="Tahoma" w:cs="Tahoma"/>
                <w:lang w:val="en-IE"/>
              </w:rPr>
              <w:t xml:space="preserve"> Walsh,</w:t>
            </w:r>
            <w:r w:rsidR="00264294">
              <w:rPr>
                <w:rFonts w:ascii="Tahoma" w:hAnsi="Tahoma" w:cs="Tahoma"/>
                <w:lang w:val="en-IE"/>
              </w:rPr>
              <w:t xml:space="preserve"> </w:t>
            </w:r>
            <w:r w:rsidR="000C148C">
              <w:rPr>
                <w:rFonts w:ascii="Tahoma" w:hAnsi="Tahoma" w:cs="Tahoma"/>
                <w:lang w:val="en-IE"/>
              </w:rPr>
              <w:t xml:space="preserve">( nee Cassidy), </w:t>
            </w:r>
            <w:proofErr w:type="spellStart"/>
            <w:r w:rsidR="000C148C">
              <w:rPr>
                <w:rFonts w:ascii="Tahoma" w:hAnsi="Tahoma" w:cs="Tahoma"/>
                <w:lang w:val="en-IE"/>
              </w:rPr>
              <w:t>Lisnafedally</w:t>
            </w:r>
            <w:proofErr w:type="spellEnd"/>
            <w:r w:rsidR="000C148C">
              <w:rPr>
                <w:rFonts w:ascii="Tahoma" w:hAnsi="Tahoma" w:cs="Tahoma"/>
                <w:lang w:val="en-IE"/>
              </w:rPr>
              <w:t xml:space="preserve"> </w:t>
            </w:r>
            <w:r>
              <w:rPr>
                <w:rFonts w:ascii="Tahoma" w:hAnsi="Tahoma" w:cs="Tahoma"/>
                <w:lang w:val="en-IE"/>
              </w:rPr>
              <w:t xml:space="preserve">, her father Seamus Cassidy and </w:t>
            </w:r>
            <w:r w:rsidR="000C148C">
              <w:rPr>
                <w:rFonts w:ascii="Tahoma" w:hAnsi="Tahoma" w:cs="Tahoma"/>
                <w:lang w:val="en-IE"/>
              </w:rPr>
              <w:t xml:space="preserve">all the </w:t>
            </w:r>
            <w:r>
              <w:rPr>
                <w:rFonts w:ascii="Tahoma" w:hAnsi="Tahoma" w:cs="Tahoma"/>
                <w:lang w:val="en-IE"/>
              </w:rPr>
              <w:t xml:space="preserve">deceased members of the Walsh family; Thomas and Mary Fox, </w:t>
            </w:r>
            <w:proofErr w:type="spellStart"/>
            <w:r>
              <w:rPr>
                <w:rFonts w:ascii="Tahoma" w:hAnsi="Tahoma" w:cs="Tahoma"/>
                <w:lang w:val="en-IE"/>
              </w:rPr>
              <w:t>Greaghlane</w:t>
            </w:r>
            <w:proofErr w:type="spellEnd"/>
            <w:r>
              <w:rPr>
                <w:rFonts w:ascii="Tahoma" w:hAnsi="Tahoma" w:cs="Tahoma"/>
                <w:lang w:val="en-IE"/>
              </w:rPr>
              <w:t xml:space="preserve">, The fox family Bocks and </w:t>
            </w:r>
            <w:proofErr w:type="spellStart"/>
            <w:r>
              <w:rPr>
                <w:rFonts w:ascii="Tahoma" w:hAnsi="Tahoma" w:cs="Tahoma"/>
                <w:lang w:val="en-IE"/>
              </w:rPr>
              <w:t>Gollogly</w:t>
            </w:r>
            <w:proofErr w:type="spellEnd"/>
            <w:r>
              <w:rPr>
                <w:rFonts w:ascii="Tahoma" w:hAnsi="Tahoma" w:cs="Tahoma"/>
                <w:lang w:val="en-IE"/>
              </w:rPr>
              <w:t xml:space="preserve"> family </w:t>
            </w:r>
            <w:proofErr w:type="spellStart"/>
            <w:r>
              <w:rPr>
                <w:rFonts w:ascii="Tahoma" w:hAnsi="Tahoma" w:cs="Tahoma"/>
                <w:lang w:val="en-IE"/>
              </w:rPr>
              <w:t>Farthergorman</w:t>
            </w:r>
            <w:proofErr w:type="spellEnd"/>
            <w:r>
              <w:rPr>
                <w:rFonts w:ascii="Tahoma" w:hAnsi="Tahoma" w:cs="Tahoma"/>
                <w:lang w:val="en-IE"/>
              </w:rPr>
              <w:t>, Frank Curran, New Jersey USA,  and Eddie lynch, Queens, USA.</w:t>
            </w:r>
          </w:p>
        </w:tc>
      </w:tr>
      <w:tr w:rsidR="00A02E9E" w:rsidRPr="00745BBD" w:rsidTr="00C05C9B">
        <w:trPr>
          <w:gridBefore w:val="1"/>
          <w:gridAfter w:val="1"/>
          <w:wBefore w:w="67" w:type="dxa"/>
          <w:wAfter w:w="475" w:type="dxa"/>
          <w:trHeight w:val="653"/>
        </w:trPr>
        <w:tc>
          <w:tcPr>
            <w:tcW w:w="9289" w:type="dxa"/>
            <w:gridSpan w:val="3"/>
            <w:tcBorders>
              <w:top w:val="nil"/>
              <w:left w:val="nil"/>
              <w:bottom w:val="nil"/>
              <w:right w:val="nil"/>
            </w:tcBorders>
          </w:tcPr>
          <w:p w:rsidR="00C05C9B" w:rsidRDefault="00C05C9B" w:rsidP="00C05C9B">
            <w:pPr>
              <w:pStyle w:val="xmsonormal"/>
              <w:shd w:val="clear" w:color="auto" w:fill="FFFFFF"/>
              <w:spacing w:before="0" w:beforeAutospacing="0" w:after="0" w:afterAutospacing="0"/>
              <w:jc w:val="center"/>
              <w:rPr>
                <w:rFonts w:ascii="Tahoma" w:hAnsi="Tahoma" w:cs="Tahoma"/>
                <w:b/>
                <w:bCs/>
                <w:sz w:val="20"/>
                <w:szCs w:val="20"/>
              </w:rPr>
            </w:pPr>
          </w:p>
          <w:p w:rsidR="006C5D68" w:rsidRDefault="006C5D68" w:rsidP="00C05C9B">
            <w:pPr>
              <w:pStyle w:val="xmsonormal"/>
              <w:shd w:val="clear" w:color="auto" w:fill="FFFFFF"/>
              <w:spacing w:before="0" w:beforeAutospacing="0" w:after="0" w:afterAutospacing="0"/>
              <w:jc w:val="center"/>
              <w:rPr>
                <w:rFonts w:ascii="Tahoma" w:hAnsi="Tahoma" w:cs="Tahoma"/>
                <w:b/>
                <w:bCs/>
                <w:sz w:val="20"/>
                <w:szCs w:val="20"/>
              </w:rPr>
            </w:pPr>
          </w:p>
          <w:p w:rsidR="00C05C9B" w:rsidRPr="00745BBD" w:rsidRDefault="00C05C9B" w:rsidP="006C5D6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b/>
                <w:bCs/>
                <w:sz w:val="20"/>
                <w:szCs w:val="20"/>
              </w:rPr>
            </w:pPr>
            <w:r w:rsidRPr="00C05C9B">
              <w:rPr>
                <w:rFonts w:ascii="Tahoma" w:hAnsi="Tahoma" w:cs="Tahoma"/>
                <w:b/>
                <w:bCs/>
                <w:sz w:val="20"/>
                <w:szCs w:val="20"/>
              </w:rPr>
              <w:t xml:space="preserve">The rosary will continue at St. </w:t>
            </w:r>
            <w:proofErr w:type="spellStart"/>
            <w:r w:rsidRPr="00C05C9B">
              <w:rPr>
                <w:rFonts w:ascii="Tahoma" w:hAnsi="Tahoma" w:cs="Tahoma"/>
                <w:b/>
                <w:bCs/>
                <w:sz w:val="20"/>
                <w:szCs w:val="20"/>
              </w:rPr>
              <w:t>Pio’s</w:t>
            </w:r>
            <w:proofErr w:type="spellEnd"/>
            <w:r w:rsidRPr="00C05C9B">
              <w:rPr>
                <w:rFonts w:ascii="Tahoma" w:hAnsi="Tahoma" w:cs="Tahoma"/>
                <w:b/>
                <w:bCs/>
                <w:sz w:val="20"/>
                <w:szCs w:val="20"/>
              </w:rPr>
              <w:t xml:space="preserve"> Grotto on the 5th of </w:t>
            </w:r>
            <w:proofErr w:type="spellStart"/>
            <w:r w:rsidRPr="00C05C9B">
              <w:rPr>
                <w:rFonts w:ascii="Tahoma" w:hAnsi="Tahoma" w:cs="Tahoma"/>
                <w:b/>
                <w:bCs/>
                <w:sz w:val="20"/>
                <w:szCs w:val="20"/>
              </w:rPr>
              <w:t>September</w:t>
            </w:r>
            <w:proofErr w:type="gramStart"/>
            <w:r w:rsidRPr="00C05C9B">
              <w:rPr>
                <w:rFonts w:ascii="Tahoma" w:hAnsi="Tahoma" w:cs="Tahoma"/>
                <w:b/>
                <w:bCs/>
                <w:sz w:val="20"/>
                <w:szCs w:val="20"/>
              </w:rPr>
              <w:t>,at</w:t>
            </w:r>
            <w:proofErr w:type="spellEnd"/>
            <w:proofErr w:type="gramEnd"/>
            <w:r w:rsidRPr="00C05C9B">
              <w:rPr>
                <w:rFonts w:ascii="Tahoma" w:hAnsi="Tahoma" w:cs="Tahoma"/>
                <w:b/>
                <w:bCs/>
                <w:sz w:val="20"/>
                <w:szCs w:val="20"/>
              </w:rPr>
              <w:t xml:space="preserve"> new time of 7.30.</w:t>
            </w:r>
            <w:r w:rsidR="000C57AD">
              <w:rPr>
                <w:rFonts w:ascii="Tahoma" w:hAnsi="Tahoma" w:cs="Tahoma"/>
                <w:b/>
                <w:bCs/>
                <w:sz w:val="20"/>
                <w:szCs w:val="20"/>
              </w:rPr>
              <w:t xml:space="preserve"> </w:t>
            </w:r>
            <w:r w:rsidRPr="00C05C9B">
              <w:rPr>
                <w:rFonts w:ascii="Tahoma" w:hAnsi="Tahoma" w:cs="Tahoma"/>
                <w:b/>
                <w:bCs/>
                <w:sz w:val="20"/>
                <w:szCs w:val="20"/>
              </w:rPr>
              <w:t>Everyone welcome.</w:t>
            </w:r>
          </w:p>
          <w:p w:rsidR="00940BBB" w:rsidRPr="00745BBD" w:rsidRDefault="00940BBB" w:rsidP="00C05C9B">
            <w:pPr>
              <w:pStyle w:val="xmsonormal"/>
              <w:shd w:val="clear" w:color="auto" w:fill="FFFFFF"/>
              <w:spacing w:before="0" w:beforeAutospacing="0" w:after="0" w:afterAutospacing="0"/>
              <w:jc w:val="center"/>
              <w:rPr>
                <w:rFonts w:ascii="Tahoma" w:hAnsi="Tahoma" w:cs="Tahoma"/>
                <w:b/>
                <w:bCs/>
                <w:sz w:val="20"/>
                <w:szCs w:val="20"/>
              </w:rPr>
            </w:pPr>
          </w:p>
        </w:tc>
      </w:tr>
    </w:tbl>
    <w:p w:rsidR="007535C5" w:rsidRPr="002E10F2" w:rsidRDefault="007535C5" w:rsidP="006C5D68">
      <w:pPr>
        <w:pStyle w:val="Normal1"/>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6C5D68">
      <w:pPr>
        <w:pStyle w:val="Normal1"/>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6C5D68">
      <w:pPr>
        <w:pStyle w:val="Normal1"/>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301671" w:rsidRDefault="00301671" w:rsidP="004045AD">
      <w:pPr>
        <w:tabs>
          <w:tab w:val="left" w:pos="3636"/>
        </w:tabs>
        <w:rPr>
          <w:rFonts w:ascii="Tahoma" w:hAnsi="Tahoma" w:cs="Tahoma"/>
          <w:b/>
          <w:bCs/>
          <w:u w:val="single"/>
          <w:lang w:eastAsia="en-IE"/>
        </w:rPr>
      </w:pPr>
    </w:p>
    <w:p w:rsidR="00524A57" w:rsidRPr="005846AC" w:rsidRDefault="00524A57" w:rsidP="00524A57">
      <w:pPr>
        <w:pStyle w:val="NoSpacing"/>
        <w:pBdr>
          <w:top w:val="single" w:sz="4" w:space="1" w:color="auto"/>
          <w:left w:val="single" w:sz="4" w:space="4" w:color="auto"/>
          <w:bottom w:val="single" w:sz="4" w:space="1" w:color="auto"/>
          <w:right w:val="single" w:sz="4" w:space="4" w:color="auto"/>
        </w:pBdr>
        <w:rPr>
          <w:rFonts w:ascii="Tahoma" w:hAnsi="Tahoma" w:cs="Tahoma"/>
          <w:color w:val="000000"/>
          <w:sz w:val="20"/>
          <w:szCs w:val="20"/>
          <w:lang w:val="en-IE" w:eastAsia="en-IE"/>
        </w:rPr>
      </w:pPr>
      <w:r w:rsidRPr="000A0D24">
        <w:rPr>
          <w:rFonts w:ascii="Tahoma" w:hAnsi="Tahoma" w:cs="Tahoma"/>
          <w:b/>
          <w:bCs/>
          <w:color w:val="000000"/>
          <w:sz w:val="20"/>
          <w:szCs w:val="20"/>
          <w:u w:val="single"/>
          <w:lang w:val="en-IE" w:eastAsia="en-IE"/>
        </w:rPr>
        <w:t xml:space="preserve">Lough </w:t>
      </w:r>
      <w:proofErr w:type="spellStart"/>
      <w:proofErr w:type="gramStart"/>
      <w:r w:rsidRPr="000A0D24">
        <w:rPr>
          <w:rFonts w:ascii="Tahoma" w:hAnsi="Tahoma" w:cs="Tahoma"/>
          <w:b/>
          <w:bCs/>
          <w:color w:val="000000"/>
          <w:sz w:val="20"/>
          <w:szCs w:val="20"/>
          <w:u w:val="single"/>
          <w:lang w:val="en-IE" w:eastAsia="en-IE"/>
        </w:rPr>
        <w:t>Derg</w:t>
      </w:r>
      <w:proofErr w:type="spellEnd"/>
      <w:r w:rsidRPr="000A0D24">
        <w:rPr>
          <w:rFonts w:ascii="Tahoma" w:hAnsi="Tahoma" w:cs="Tahoma"/>
          <w:b/>
          <w:bCs/>
          <w:color w:val="000000"/>
          <w:sz w:val="20"/>
          <w:szCs w:val="20"/>
          <w:u w:val="single"/>
          <w:lang w:val="en-IE" w:eastAsia="en-IE"/>
        </w:rPr>
        <w:t xml:space="preserve">  Tuesday</w:t>
      </w:r>
      <w:proofErr w:type="gramEnd"/>
      <w:r w:rsidRPr="000A0D24">
        <w:rPr>
          <w:rFonts w:ascii="Tahoma" w:hAnsi="Tahoma" w:cs="Tahoma"/>
          <w:b/>
          <w:bCs/>
          <w:color w:val="000000"/>
          <w:sz w:val="20"/>
          <w:szCs w:val="20"/>
          <w:u w:val="single"/>
          <w:lang w:val="en-IE" w:eastAsia="en-IE"/>
        </w:rPr>
        <w:t xml:space="preserve"> 13</w:t>
      </w:r>
      <w:r w:rsidRPr="000A0D24">
        <w:rPr>
          <w:rFonts w:ascii="Tahoma" w:hAnsi="Tahoma" w:cs="Tahoma"/>
          <w:b/>
          <w:bCs/>
          <w:color w:val="000000"/>
          <w:sz w:val="20"/>
          <w:szCs w:val="20"/>
          <w:u w:val="single"/>
          <w:vertAlign w:val="superscript"/>
          <w:lang w:val="en-IE" w:eastAsia="en-IE"/>
        </w:rPr>
        <w:t>th</w:t>
      </w:r>
      <w:r w:rsidRPr="000A0D24">
        <w:rPr>
          <w:rFonts w:ascii="Tahoma" w:hAnsi="Tahoma" w:cs="Tahoma"/>
          <w:b/>
          <w:bCs/>
          <w:color w:val="000000"/>
          <w:sz w:val="20"/>
          <w:szCs w:val="20"/>
          <w:u w:val="single"/>
          <w:lang w:val="en-IE" w:eastAsia="en-IE"/>
        </w:rPr>
        <w:t xml:space="preserve"> September</w:t>
      </w:r>
      <w:r w:rsidRPr="0040133A">
        <w:rPr>
          <w:rFonts w:ascii="Tahoma" w:hAnsi="Tahoma" w:cs="Tahoma"/>
          <w:b/>
          <w:bCs/>
          <w:color w:val="000000"/>
          <w:u w:val="single"/>
          <w:lang w:val="en-IE" w:eastAsia="en-IE"/>
        </w:rPr>
        <w:t xml:space="preserve"> </w:t>
      </w:r>
      <w:r w:rsidRPr="005846AC">
        <w:rPr>
          <w:rFonts w:ascii="Tahoma" w:hAnsi="Tahoma" w:cs="Tahoma"/>
          <w:color w:val="000000"/>
          <w:sz w:val="20"/>
          <w:szCs w:val="20"/>
          <w:lang w:val="en-IE" w:eastAsia="en-IE"/>
        </w:rPr>
        <w:t>To Book , please contact Pauline O’Hagan 0879499335 or Pauline Fox 0863669875</w:t>
      </w:r>
    </w:p>
    <w:p w:rsidR="00524A57" w:rsidRDefault="00524A57" w:rsidP="00ED2064">
      <w:pPr>
        <w:rPr>
          <w:rFonts w:ascii="Tahoma" w:hAnsi="Tahoma" w:cs="Tahoma"/>
          <w:b/>
          <w:bCs/>
          <w:color w:val="000000"/>
          <w:u w:val="single"/>
        </w:rPr>
      </w:pPr>
    </w:p>
    <w:p w:rsidR="009C7E8D" w:rsidRDefault="009C7E8D" w:rsidP="0099069C">
      <w:pPr>
        <w:shd w:val="clear" w:color="auto" w:fill="FFFFFF"/>
        <w:overflowPunct/>
        <w:autoSpaceDE/>
        <w:autoSpaceDN/>
        <w:adjustRightInd/>
      </w:pPr>
      <w:r w:rsidRPr="00FF2C50">
        <w:rPr>
          <w:rFonts w:ascii="Tahoma" w:hAnsi="Tahoma" w:cs="Tahoma"/>
          <w:b/>
          <w:color w:val="000000"/>
          <w:u w:val="single"/>
        </w:rPr>
        <w:t xml:space="preserve">One Day Retreats at Lough </w:t>
      </w:r>
      <w:proofErr w:type="spellStart"/>
      <w:r w:rsidRPr="00FF2C50">
        <w:rPr>
          <w:rFonts w:ascii="Tahoma" w:hAnsi="Tahoma" w:cs="Tahoma"/>
          <w:b/>
          <w:color w:val="000000"/>
          <w:u w:val="single"/>
        </w:rPr>
        <w:t>Derg</w:t>
      </w:r>
      <w:proofErr w:type="spellEnd"/>
      <w:r w:rsidRPr="00FF2C50">
        <w:rPr>
          <w:rFonts w:ascii="Tahoma" w:hAnsi="Tahoma" w:cs="Tahoma"/>
          <w:color w:val="000000"/>
        </w:rPr>
        <w:t xml:space="preserve">: One Day Retreats have resumed on Lough </w:t>
      </w:r>
      <w:proofErr w:type="spellStart"/>
      <w:r w:rsidRPr="00FF2C50">
        <w:rPr>
          <w:rFonts w:ascii="Tahoma" w:hAnsi="Tahoma" w:cs="Tahoma"/>
          <w:color w:val="000000"/>
        </w:rPr>
        <w:t>Derg</w:t>
      </w:r>
      <w:proofErr w:type="spellEnd"/>
      <w:r w:rsidRPr="00FF2C50">
        <w:rPr>
          <w:rFonts w:ascii="Tahoma" w:hAnsi="Tahoma" w:cs="Tahoma"/>
          <w:color w:val="000000"/>
        </w:rPr>
        <w:t>, and continue on selected dates until the end of September: August 28 &amp; 29 | September 3, 7, 10, 13, 17, 18, 24 &amp; 25. Booking is essential. Admission fee of €45pp includes all refreshments, lunch, return boat service, full retreat programme, free car &amp; coach parking. Boats available from 9.15</w:t>
      </w:r>
      <w:proofErr w:type="gramStart"/>
      <w:r w:rsidRPr="00FF2C50">
        <w:rPr>
          <w:rFonts w:ascii="Tahoma" w:hAnsi="Tahoma" w:cs="Tahoma"/>
          <w:color w:val="000000"/>
        </w:rPr>
        <w:t>am</w:t>
      </w:r>
      <w:proofErr w:type="gramEnd"/>
      <w:r w:rsidRPr="00FF2C50">
        <w:rPr>
          <w:rFonts w:ascii="Tahoma" w:hAnsi="Tahoma" w:cs="Tahoma"/>
          <w:color w:val="000000"/>
        </w:rPr>
        <w:t xml:space="preserve"> on the day; retreat begins at 10.30am. For booking and further information: by phone +353 (0)71 9861518 online: www.loughderg.org email: </w:t>
      </w:r>
      <w:hyperlink r:id="rId18" w:history="1">
        <w:r w:rsidR="00846DF9" w:rsidRPr="00617653">
          <w:rPr>
            <w:rStyle w:val="Hyperlink"/>
            <w:rFonts w:ascii="Tahoma" w:hAnsi="Tahoma" w:cs="Tahoma"/>
          </w:rPr>
          <w:t>info@loughderg.org</w:t>
        </w:r>
      </w:hyperlink>
    </w:p>
    <w:p w:rsidR="009E2131" w:rsidRDefault="006A722F" w:rsidP="009E2131">
      <w:pPr>
        <w:overflowPunct/>
        <w:autoSpaceDE/>
        <w:autoSpaceDN/>
        <w:adjustRightInd/>
        <w:rPr>
          <w:rFonts w:ascii="Tahoma" w:eastAsia="Tahoma" w:hAnsi="Tahoma" w:cs="Tahoma"/>
          <w:color w:val="000000"/>
          <w:lang w:val="en-IE"/>
        </w:rPr>
      </w:pPr>
      <w:proofErr w:type="spellStart"/>
      <w:r w:rsidRPr="007E69B9">
        <w:rPr>
          <w:rFonts w:ascii="Tahoma" w:eastAsia="Tahoma" w:hAnsi="Tahoma" w:cs="Tahoma"/>
          <w:b/>
          <w:color w:val="000000"/>
          <w:u w:val="single"/>
          <w:lang w:val="en-IE"/>
        </w:rPr>
        <w:t>Carrickmacross</w:t>
      </w:r>
      <w:proofErr w:type="spellEnd"/>
      <w:r w:rsidRPr="007E69B9">
        <w:rPr>
          <w:rFonts w:ascii="Tahoma" w:eastAsia="Tahoma" w:hAnsi="Tahoma" w:cs="Tahoma"/>
          <w:b/>
          <w:color w:val="000000"/>
          <w:u w:val="single"/>
          <w:lang w:val="en-IE"/>
        </w:rPr>
        <w:t xml:space="preserve"> Bridge Club re-</w:t>
      </w:r>
      <w:proofErr w:type="gramStart"/>
      <w:r w:rsidRPr="007E69B9">
        <w:rPr>
          <w:rFonts w:ascii="Tahoma" w:eastAsia="Tahoma" w:hAnsi="Tahoma" w:cs="Tahoma"/>
          <w:b/>
          <w:color w:val="000000"/>
          <w:u w:val="single"/>
          <w:lang w:val="en-IE"/>
        </w:rPr>
        <w:t>opens</w:t>
      </w:r>
      <w:r w:rsidR="006C5D68">
        <w:rPr>
          <w:rFonts w:ascii="Tahoma" w:eastAsia="Tahoma" w:hAnsi="Tahoma" w:cs="Tahoma"/>
          <w:b/>
          <w:color w:val="000000"/>
          <w:u w:val="single"/>
          <w:lang w:val="en-IE"/>
        </w:rPr>
        <w:t xml:space="preserve"> </w:t>
      </w:r>
      <w:r w:rsidRPr="007E69B9">
        <w:rPr>
          <w:rFonts w:ascii="Tahoma" w:eastAsia="Tahoma" w:hAnsi="Tahoma" w:cs="Tahoma"/>
          <w:b/>
          <w:color w:val="000000"/>
          <w:lang w:val="en-IE"/>
        </w:rPr>
        <w:t xml:space="preserve"> </w:t>
      </w:r>
      <w:r w:rsidRPr="007E69B9">
        <w:rPr>
          <w:rFonts w:ascii="Tahoma" w:eastAsia="Tahoma" w:hAnsi="Tahoma" w:cs="Tahoma"/>
          <w:color w:val="000000"/>
          <w:lang w:val="en-IE"/>
        </w:rPr>
        <w:t>Thursday</w:t>
      </w:r>
      <w:proofErr w:type="gramEnd"/>
      <w:r w:rsidRPr="007E69B9">
        <w:rPr>
          <w:rFonts w:ascii="Tahoma" w:eastAsia="Tahoma" w:hAnsi="Tahoma" w:cs="Tahoma"/>
          <w:color w:val="000000"/>
          <w:lang w:val="en-IE"/>
        </w:rPr>
        <w:t xml:space="preserve"> 8th September 7pm Shirley Arms Hotel</w:t>
      </w:r>
    </w:p>
    <w:p w:rsidR="000C57AD" w:rsidRPr="000C57AD" w:rsidRDefault="000C57AD" w:rsidP="009E2131">
      <w:pPr>
        <w:overflowPunct/>
        <w:autoSpaceDE/>
        <w:autoSpaceDN/>
        <w:adjustRightInd/>
        <w:rPr>
          <w:rFonts w:ascii="Tahoma" w:eastAsia="Tahoma" w:hAnsi="Tahoma" w:cs="Tahoma"/>
          <w:b/>
          <w:i/>
          <w:color w:val="000000"/>
          <w:u w:val="single"/>
          <w:lang w:val="en-IE"/>
        </w:rPr>
      </w:pPr>
      <w:proofErr w:type="spellStart"/>
      <w:r w:rsidRPr="000C57AD">
        <w:rPr>
          <w:rFonts w:ascii="Tahoma" w:eastAsia="Tahoma" w:hAnsi="Tahoma" w:cs="Tahoma"/>
          <w:b/>
          <w:color w:val="000000"/>
          <w:u w:val="single"/>
          <w:lang w:val="en-IE"/>
        </w:rPr>
        <w:t>Carrickmacross</w:t>
      </w:r>
      <w:proofErr w:type="spellEnd"/>
      <w:r w:rsidRPr="000C57AD">
        <w:rPr>
          <w:rFonts w:ascii="Tahoma" w:eastAsia="Tahoma" w:hAnsi="Tahoma" w:cs="Tahoma"/>
          <w:b/>
          <w:color w:val="000000"/>
          <w:u w:val="single"/>
          <w:lang w:val="en-IE"/>
        </w:rPr>
        <w:t xml:space="preserve"> </w:t>
      </w:r>
      <w:proofErr w:type="spellStart"/>
      <w:r w:rsidRPr="000C57AD">
        <w:rPr>
          <w:rFonts w:ascii="Tahoma" w:eastAsia="Tahoma" w:hAnsi="Tahoma" w:cs="Tahoma"/>
          <w:b/>
          <w:color w:val="000000"/>
          <w:u w:val="single"/>
          <w:lang w:val="en-IE"/>
        </w:rPr>
        <w:t>Housewifes</w:t>
      </w:r>
      <w:proofErr w:type="spellEnd"/>
      <w:r w:rsidR="00400C3D">
        <w:rPr>
          <w:rFonts w:ascii="Tahoma" w:eastAsia="Tahoma" w:hAnsi="Tahoma" w:cs="Tahoma"/>
          <w:b/>
          <w:color w:val="000000"/>
          <w:u w:val="single"/>
          <w:lang w:val="en-IE"/>
        </w:rPr>
        <w:t xml:space="preserve"> </w:t>
      </w:r>
      <w:r w:rsidRPr="000C57AD">
        <w:rPr>
          <w:rFonts w:ascii="Tahoma" w:eastAsia="Tahoma" w:hAnsi="Tahoma" w:cs="Tahoma"/>
          <w:b/>
          <w:color w:val="000000"/>
          <w:u w:val="single"/>
          <w:lang w:val="en-IE"/>
        </w:rPr>
        <w:t xml:space="preserve"> </w:t>
      </w:r>
      <w:r>
        <w:rPr>
          <w:rFonts w:ascii="Tahoma" w:eastAsia="Tahoma" w:hAnsi="Tahoma" w:cs="Tahoma"/>
          <w:b/>
          <w:color w:val="000000"/>
          <w:u w:val="single"/>
          <w:lang w:val="en-IE"/>
        </w:rPr>
        <w:t xml:space="preserve"> </w:t>
      </w:r>
      <w:r>
        <w:rPr>
          <w:rFonts w:ascii="Tahoma" w:eastAsia="Tahoma" w:hAnsi="Tahoma" w:cs="Tahoma"/>
          <w:color w:val="000000"/>
          <w:lang w:val="en-IE"/>
        </w:rPr>
        <w:t xml:space="preserve">Resuming Tuesday Sept 13th at 8pm in </w:t>
      </w:r>
      <w:proofErr w:type="spellStart"/>
      <w:r>
        <w:rPr>
          <w:rFonts w:ascii="Tahoma" w:eastAsia="Tahoma" w:hAnsi="Tahoma" w:cs="Tahoma"/>
          <w:color w:val="000000"/>
          <w:lang w:val="en-IE"/>
        </w:rPr>
        <w:t>Deery’s</w:t>
      </w:r>
      <w:proofErr w:type="spellEnd"/>
      <w:r>
        <w:rPr>
          <w:rFonts w:ascii="Tahoma" w:eastAsia="Tahoma" w:hAnsi="Tahoma" w:cs="Tahoma"/>
          <w:color w:val="000000"/>
          <w:lang w:val="en-IE"/>
        </w:rPr>
        <w:t xml:space="preserve"> Function </w:t>
      </w:r>
      <w:proofErr w:type="gramStart"/>
      <w:r>
        <w:rPr>
          <w:rFonts w:ascii="Tahoma" w:eastAsia="Tahoma" w:hAnsi="Tahoma" w:cs="Tahoma"/>
          <w:color w:val="000000"/>
          <w:lang w:val="en-IE"/>
        </w:rPr>
        <w:t>room ,</w:t>
      </w:r>
      <w:proofErr w:type="gramEnd"/>
      <w:r>
        <w:rPr>
          <w:rFonts w:ascii="Tahoma" w:eastAsia="Tahoma" w:hAnsi="Tahoma" w:cs="Tahoma"/>
          <w:color w:val="000000"/>
          <w:lang w:val="en-IE"/>
        </w:rPr>
        <w:t xml:space="preserve"> all welcome </w:t>
      </w:r>
      <w:r w:rsidRPr="000C57AD">
        <w:rPr>
          <w:rFonts w:ascii="Tahoma" w:eastAsia="Tahoma" w:hAnsi="Tahoma" w:cs="Tahoma"/>
          <w:b/>
          <w:i/>
          <w:color w:val="000000"/>
          <w:u w:val="single"/>
          <w:lang w:val="en-IE"/>
        </w:rPr>
        <w:t xml:space="preserve">, including new members </w:t>
      </w:r>
    </w:p>
    <w:p w:rsidR="006C5D68" w:rsidRDefault="006C5D68" w:rsidP="006C5D68">
      <w:pPr>
        <w:pStyle w:val="NoSpacing"/>
      </w:pPr>
      <w:proofErr w:type="spellStart"/>
      <w:r w:rsidRPr="006C5D68">
        <w:rPr>
          <w:rFonts w:ascii="Tahoma" w:hAnsi="Tahoma" w:cs="Tahoma"/>
          <w:b/>
          <w:sz w:val="20"/>
          <w:szCs w:val="20"/>
          <w:u w:val="single"/>
        </w:rPr>
        <w:t>Carrickmacross</w:t>
      </w:r>
      <w:proofErr w:type="spellEnd"/>
      <w:r w:rsidRPr="006C5D68">
        <w:rPr>
          <w:rFonts w:ascii="Tahoma" w:hAnsi="Tahoma" w:cs="Tahoma"/>
          <w:b/>
          <w:sz w:val="20"/>
          <w:szCs w:val="20"/>
          <w:u w:val="single"/>
        </w:rPr>
        <w:t xml:space="preserve"> Kickboxing Club </w:t>
      </w:r>
      <w:r w:rsidRPr="006C5D68">
        <w:t>will host a table quiz in</w:t>
      </w:r>
      <w:r>
        <w:t xml:space="preserve"> </w:t>
      </w:r>
      <w:r w:rsidRPr="006C5D68">
        <w:t>Markey’s Lounge Main Street on Friday 16th September</w:t>
      </w:r>
      <w:r>
        <w:t xml:space="preserve">, </w:t>
      </w:r>
      <w:proofErr w:type="gramStart"/>
      <w:r w:rsidRPr="006C5D68">
        <w:t>At</w:t>
      </w:r>
      <w:proofErr w:type="gramEnd"/>
      <w:r w:rsidRPr="006C5D68">
        <w:t xml:space="preserve"> 9:00pm. Table of 4 €30</w:t>
      </w:r>
      <w:r>
        <w:t xml:space="preserve">, </w:t>
      </w:r>
      <w:r w:rsidRPr="006C5D68">
        <w:t>All Welcome</w:t>
      </w:r>
    </w:p>
    <w:p w:rsidR="0050180A" w:rsidRPr="006C5D68" w:rsidRDefault="0050180A" w:rsidP="006C5D68">
      <w:pPr>
        <w:pStyle w:val="NoSpacing"/>
      </w:pPr>
    </w:p>
    <w:p w:rsidR="00AF41FD" w:rsidRPr="00323D03" w:rsidRDefault="00323D03" w:rsidP="00323D0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201F1E"/>
          <w:lang w:val="en-US"/>
        </w:rPr>
      </w:pPr>
      <w:r w:rsidRPr="00323D03">
        <w:rPr>
          <w:rFonts w:ascii="Tahoma" w:hAnsi="Tahoma" w:cs="Tahoma"/>
          <w:b/>
          <w:bCs/>
          <w:color w:val="000000"/>
          <w:u w:val="single"/>
          <w:bdr w:val="none" w:sz="0" w:space="0" w:color="auto" w:frame="1"/>
        </w:rPr>
        <w:lastRenderedPageBreak/>
        <w:t>Golden Jubilee Party for Fr Peter Corrigan</w:t>
      </w:r>
      <w:r w:rsidRPr="00323D03">
        <w:rPr>
          <w:rFonts w:ascii="Tahoma" w:hAnsi="Tahoma" w:cs="Tahoma"/>
          <w:b/>
          <w:bCs/>
          <w:color w:val="000000"/>
          <w:bdr w:val="none" w:sz="0" w:space="0" w:color="auto" w:frame="1"/>
        </w:rPr>
        <w:t>:  </w:t>
      </w:r>
      <w:r w:rsidRPr="00323D03">
        <w:rPr>
          <w:rFonts w:ascii="Tahoma" w:hAnsi="Tahoma" w:cs="Tahoma"/>
          <w:color w:val="000000"/>
          <w:bdr w:val="none" w:sz="0" w:space="0" w:color="auto" w:frame="1"/>
        </w:rPr>
        <w:t xml:space="preserve">Fr Corrigan was 50 years a priest in 2020, however, due to </w:t>
      </w:r>
      <w:proofErr w:type="spellStart"/>
      <w:r w:rsidRPr="00323D03">
        <w:rPr>
          <w:rFonts w:ascii="Tahoma" w:hAnsi="Tahoma" w:cs="Tahoma"/>
          <w:color w:val="000000"/>
          <w:bdr w:val="none" w:sz="0" w:space="0" w:color="auto" w:frame="1"/>
        </w:rPr>
        <w:t>Covid</w:t>
      </w:r>
      <w:proofErr w:type="spellEnd"/>
      <w:r w:rsidRPr="00323D03">
        <w:rPr>
          <w:rFonts w:ascii="Tahoma" w:hAnsi="Tahoma" w:cs="Tahoma"/>
          <w:color w:val="000000"/>
          <w:bdr w:val="none" w:sz="0" w:space="0" w:color="auto" w:frame="1"/>
        </w:rPr>
        <w:t xml:space="preserve"> it was not possible to have a celebration at the time. A Golden Jubilee is now planned for Sunday the 9</w:t>
      </w:r>
      <w:r w:rsidRPr="00323D03">
        <w:rPr>
          <w:rFonts w:ascii="Tahoma" w:hAnsi="Tahoma" w:cs="Tahoma"/>
          <w:color w:val="000000"/>
          <w:bdr w:val="none" w:sz="0" w:space="0" w:color="auto" w:frame="1"/>
          <w:vertAlign w:val="superscript"/>
        </w:rPr>
        <w:t>th</w:t>
      </w:r>
      <w:r w:rsidRPr="00323D03">
        <w:rPr>
          <w:rFonts w:ascii="Tahoma" w:hAnsi="Tahoma" w:cs="Tahoma"/>
          <w:color w:val="000000"/>
          <w:bdr w:val="none" w:sz="0" w:space="0" w:color="auto" w:frame="1"/>
        </w:rPr>
        <w:t xml:space="preserve"> October @ 3pm, beginning with a mass in </w:t>
      </w:r>
      <w:proofErr w:type="spellStart"/>
      <w:r w:rsidRPr="00323D03">
        <w:rPr>
          <w:rFonts w:ascii="Tahoma" w:hAnsi="Tahoma" w:cs="Tahoma"/>
          <w:color w:val="000000"/>
          <w:bdr w:val="none" w:sz="0" w:space="0" w:color="auto" w:frame="1"/>
        </w:rPr>
        <w:t>Killeevan</w:t>
      </w:r>
      <w:proofErr w:type="spellEnd"/>
      <w:r w:rsidRPr="00323D03">
        <w:rPr>
          <w:rFonts w:ascii="Tahoma" w:hAnsi="Tahoma" w:cs="Tahoma"/>
          <w:color w:val="000000"/>
          <w:bdr w:val="none" w:sz="0" w:space="0" w:color="auto" w:frame="1"/>
        </w:rPr>
        <w:t xml:space="preserve"> and food and entertainment for everyone in the Acorn Centre, </w:t>
      </w:r>
      <w:proofErr w:type="spellStart"/>
      <w:r w:rsidRPr="00323D03">
        <w:rPr>
          <w:rFonts w:ascii="Tahoma" w:hAnsi="Tahoma" w:cs="Tahoma"/>
          <w:color w:val="000000"/>
          <w:bdr w:val="none" w:sz="0" w:space="0" w:color="auto" w:frame="1"/>
        </w:rPr>
        <w:t>Newbliss</w:t>
      </w:r>
      <w:proofErr w:type="spellEnd"/>
      <w:r w:rsidRPr="00323D03">
        <w:rPr>
          <w:rFonts w:ascii="Tahoma" w:hAnsi="Tahoma" w:cs="Tahoma"/>
          <w:color w:val="000000"/>
          <w:bdr w:val="none" w:sz="0" w:space="0" w:color="auto" w:frame="1"/>
        </w:rPr>
        <w:t xml:space="preserve">, afterwards. Fr Peter is a very saintly and generous man who served with great distinction in a number of appointments for the past 50 years and is fondly remembered by everyone especially the young through his love for sport. Fr Peter has a great love for </w:t>
      </w:r>
      <w:proofErr w:type="spellStart"/>
      <w:r w:rsidRPr="00323D03">
        <w:rPr>
          <w:rFonts w:ascii="Tahoma" w:hAnsi="Tahoma" w:cs="Tahoma"/>
          <w:color w:val="000000"/>
          <w:bdr w:val="none" w:sz="0" w:space="0" w:color="auto" w:frame="1"/>
        </w:rPr>
        <w:t>Corduff</w:t>
      </w:r>
      <w:proofErr w:type="spellEnd"/>
      <w:r w:rsidRPr="00323D03">
        <w:rPr>
          <w:rFonts w:ascii="Tahoma" w:hAnsi="Tahoma" w:cs="Tahoma"/>
          <w:color w:val="000000"/>
          <w:bdr w:val="none" w:sz="0" w:space="0" w:color="auto" w:frame="1"/>
        </w:rPr>
        <w:t xml:space="preserve"> his native place. The People of </w:t>
      </w:r>
      <w:proofErr w:type="spellStart"/>
      <w:r w:rsidRPr="00323D03">
        <w:rPr>
          <w:rFonts w:ascii="Tahoma" w:hAnsi="Tahoma" w:cs="Tahoma"/>
          <w:color w:val="000000"/>
          <w:bdr w:val="none" w:sz="0" w:space="0" w:color="auto" w:frame="1"/>
        </w:rPr>
        <w:t>Killeevan</w:t>
      </w:r>
      <w:proofErr w:type="spellEnd"/>
      <w:r w:rsidRPr="00323D03">
        <w:rPr>
          <w:rFonts w:ascii="Tahoma" w:hAnsi="Tahoma" w:cs="Tahoma"/>
          <w:color w:val="000000"/>
          <w:bdr w:val="none" w:sz="0" w:space="0" w:color="auto" w:frame="1"/>
        </w:rPr>
        <w:t xml:space="preserve"> would like to invite Fr Peter’s family and everyone form </w:t>
      </w:r>
      <w:proofErr w:type="spellStart"/>
      <w:r w:rsidRPr="00323D03">
        <w:rPr>
          <w:rFonts w:ascii="Tahoma" w:hAnsi="Tahoma" w:cs="Tahoma"/>
          <w:color w:val="000000"/>
          <w:bdr w:val="none" w:sz="0" w:space="0" w:color="auto" w:frame="1"/>
        </w:rPr>
        <w:t>Corduff</w:t>
      </w:r>
      <w:proofErr w:type="spellEnd"/>
      <w:r w:rsidRPr="00323D03">
        <w:rPr>
          <w:rFonts w:ascii="Tahoma" w:hAnsi="Tahoma" w:cs="Tahoma"/>
          <w:color w:val="000000"/>
          <w:bdr w:val="none" w:sz="0" w:space="0" w:color="auto" w:frame="1"/>
        </w:rPr>
        <w:t xml:space="preserve"> / </w:t>
      </w:r>
      <w:proofErr w:type="spellStart"/>
      <w:r w:rsidRPr="00323D03">
        <w:rPr>
          <w:rFonts w:ascii="Tahoma" w:hAnsi="Tahoma" w:cs="Tahoma"/>
          <w:color w:val="000000"/>
          <w:bdr w:val="none" w:sz="0" w:space="0" w:color="auto" w:frame="1"/>
        </w:rPr>
        <w:t>Raferagh</w:t>
      </w:r>
      <w:proofErr w:type="spellEnd"/>
      <w:r w:rsidRPr="00323D03">
        <w:rPr>
          <w:rFonts w:ascii="Tahoma" w:hAnsi="Tahoma" w:cs="Tahoma"/>
          <w:color w:val="000000"/>
          <w:bdr w:val="none" w:sz="0" w:space="0" w:color="auto" w:frame="1"/>
        </w:rPr>
        <w:t xml:space="preserve"> / </w:t>
      </w:r>
      <w:proofErr w:type="spellStart"/>
      <w:r w:rsidRPr="00323D03">
        <w:rPr>
          <w:rFonts w:ascii="Tahoma" w:hAnsi="Tahoma" w:cs="Tahoma"/>
          <w:color w:val="000000"/>
          <w:bdr w:val="none" w:sz="0" w:space="0" w:color="auto" w:frame="1"/>
        </w:rPr>
        <w:t>Carrickmacross</w:t>
      </w:r>
      <w:proofErr w:type="spellEnd"/>
      <w:r w:rsidRPr="00323D03">
        <w:rPr>
          <w:rFonts w:ascii="Tahoma" w:hAnsi="Tahoma" w:cs="Tahoma"/>
          <w:color w:val="000000"/>
          <w:bdr w:val="none" w:sz="0" w:space="0" w:color="auto" w:frame="1"/>
        </w:rPr>
        <w:t xml:space="preserve"> to join them in marking the Golden Jubilee of their native son Fr Peter one of the greatest men of all time.  Everyone is invited and encouraged to come along and support and help Fr Corrigan, celebrate fifty years of priesthood. The Golden Jubilee party will be a, Harvest Thanks Giving, at the end of his 50 years to give thanks for the great work he has done at the service of God and God’s people throughout the diocese. So the people of </w:t>
      </w:r>
      <w:proofErr w:type="spellStart"/>
      <w:r w:rsidRPr="00323D03">
        <w:rPr>
          <w:rFonts w:ascii="Tahoma" w:hAnsi="Tahoma" w:cs="Tahoma"/>
          <w:color w:val="000000"/>
          <w:bdr w:val="none" w:sz="0" w:space="0" w:color="auto" w:frame="1"/>
        </w:rPr>
        <w:t>Killeevan</w:t>
      </w:r>
      <w:proofErr w:type="spellEnd"/>
      <w:r w:rsidRPr="00323D03">
        <w:rPr>
          <w:rFonts w:ascii="Tahoma" w:hAnsi="Tahoma" w:cs="Tahoma"/>
          <w:color w:val="000000"/>
          <w:bdr w:val="none" w:sz="0" w:space="0" w:color="auto" w:frame="1"/>
        </w:rPr>
        <w:t xml:space="preserve"> want to encourage you all to come along and join in this very happy and worthy celebration for Fr Peter. All roads lead to </w:t>
      </w:r>
      <w:proofErr w:type="spellStart"/>
      <w:r w:rsidRPr="00323D03">
        <w:rPr>
          <w:rFonts w:ascii="Tahoma" w:hAnsi="Tahoma" w:cs="Tahoma"/>
          <w:color w:val="000000"/>
          <w:bdr w:val="none" w:sz="0" w:space="0" w:color="auto" w:frame="1"/>
        </w:rPr>
        <w:t>Killeevan</w:t>
      </w:r>
      <w:proofErr w:type="spellEnd"/>
      <w:r w:rsidRPr="00323D03">
        <w:rPr>
          <w:rFonts w:ascii="Tahoma" w:hAnsi="Tahoma" w:cs="Tahoma"/>
          <w:color w:val="000000"/>
          <w:bdr w:val="none" w:sz="0" w:space="0" w:color="auto" w:frame="1"/>
        </w:rPr>
        <w:t xml:space="preserve"> then on Sunday the 9</w:t>
      </w:r>
      <w:r w:rsidRPr="00323D03">
        <w:rPr>
          <w:rFonts w:ascii="Tahoma" w:hAnsi="Tahoma" w:cs="Tahoma"/>
          <w:color w:val="000000"/>
          <w:bdr w:val="none" w:sz="0" w:space="0" w:color="auto" w:frame="1"/>
          <w:vertAlign w:val="superscript"/>
        </w:rPr>
        <w:t>th</w:t>
      </w:r>
      <w:r w:rsidRPr="00323D03">
        <w:rPr>
          <w:rFonts w:ascii="Tahoma" w:hAnsi="Tahoma" w:cs="Tahoma"/>
          <w:color w:val="000000"/>
          <w:bdr w:val="none" w:sz="0" w:space="0" w:color="auto" w:frame="1"/>
        </w:rPr>
        <w:t> October @ 3pm, to join and help Fr Peter celebrate this significant milestone in his life and ministry.    </w:t>
      </w:r>
    </w:p>
    <w:p w:rsidR="000C57AD" w:rsidRPr="009E2131" w:rsidRDefault="000C57AD" w:rsidP="0099069C">
      <w:pPr>
        <w:shd w:val="clear" w:color="auto" w:fill="FFFFFF"/>
        <w:overflowPunct/>
        <w:autoSpaceDE/>
        <w:autoSpaceDN/>
        <w:adjustRightInd/>
        <w:rPr>
          <w:rFonts w:ascii="Tahoma" w:hAnsi="Tahoma" w:cs="Tahoma"/>
          <w:color w:val="201F1E"/>
          <w:lang w:val="en-US"/>
        </w:rPr>
      </w:pPr>
    </w:p>
    <w:p w:rsidR="0099069C" w:rsidRPr="0066468A" w:rsidRDefault="00846DF9" w:rsidP="00940BB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Tahoma" w:hAnsi="Tahoma" w:cs="Tahoma"/>
          <w:b/>
          <w:color w:val="201F1E"/>
          <w:sz w:val="28"/>
          <w:szCs w:val="28"/>
          <w:u w:val="single"/>
        </w:rPr>
      </w:pPr>
      <w:r w:rsidRPr="0066468A">
        <w:rPr>
          <w:rFonts w:ascii="Tahoma" w:hAnsi="Tahoma" w:cs="Tahoma"/>
          <w:b/>
          <w:color w:val="201F1E"/>
          <w:sz w:val="28"/>
          <w:szCs w:val="28"/>
          <w:u w:val="single"/>
        </w:rPr>
        <w:t>Safeguarding Meeting</w:t>
      </w:r>
      <w:r w:rsidR="0066468A">
        <w:rPr>
          <w:rFonts w:ascii="Tahoma" w:hAnsi="Tahoma" w:cs="Tahoma"/>
          <w:b/>
          <w:color w:val="201F1E"/>
          <w:sz w:val="28"/>
          <w:szCs w:val="28"/>
          <w:u w:val="single"/>
        </w:rPr>
        <w:t>-</w:t>
      </w:r>
      <w:r w:rsidR="000C57AD">
        <w:rPr>
          <w:rFonts w:ascii="Tahoma" w:hAnsi="Tahoma" w:cs="Tahoma"/>
          <w:b/>
          <w:color w:val="201F1E"/>
          <w:sz w:val="28"/>
          <w:szCs w:val="28"/>
          <w:u w:val="single"/>
        </w:rPr>
        <w:t xml:space="preserve"> </w:t>
      </w:r>
      <w:r w:rsidR="00BE181B">
        <w:rPr>
          <w:rFonts w:ascii="Tahoma" w:hAnsi="Tahoma" w:cs="Tahoma"/>
          <w:b/>
          <w:color w:val="201F1E"/>
          <w:sz w:val="28"/>
          <w:szCs w:val="28"/>
          <w:u w:val="single"/>
        </w:rPr>
        <w:t>*</w:t>
      </w:r>
      <w:r w:rsidR="000C57AD">
        <w:rPr>
          <w:rFonts w:ascii="Tahoma" w:hAnsi="Tahoma" w:cs="Tahoma"/>
          <w:b/>
          <w:color w:val="201F1E"/>
          <w:sz w:val="28"/>
          <w:szCs w:val="28"/>
          <w:u w:val="single"/>
        </w:rPr>
        <w:t xml:space="preserve">Second Meeting </w:t>
      </w:r>
      <w:r w:rsidR="00BE181B">
        <w:rPr>
          <w:rFonts w:ascii="Tahoma" w:hAnsi="Tahoma" w:cs="Tahoma"/>
          <w:b/>
          <w:color w:val="201F1E"/>
          <w:sz w:val="28"/>
          <w:szCs w:val="28"/>
          <w:u w:val="single"/>
        </w:rPr>
        <w:t>*</w:t>
      </w:r>
      <w:r w:rsidRPr="0066468A">
        <w:rPr>
          <w:rFonts w:ascii="Tahoma" w:hAnsi="Tahoma" w:cs="Tahoma"/>
          <w:b/>
          <w:color w:val="201F1E"/>
          <w:sz w:val="28"/>
          <w:szCs w:val="28"/>
          <w:u w:val="single"/>
        </w:rPr>
        <w:t xml:space="preserve"> </w:t>
      </w:r>
      <w:r w:rsidR="00400C3D">
        <w:rPr>
          <w:rFonts w:ascii="Tahoma" w:hAnsi="Tahoma" w:cs="Tahoma"/>
          <w:b/>
          <w:color w:val="201F1E"/>
          <w:sz w:val="28"/>
          <w:szCs w:val="28"/>
          <w:u w:val="single"/>
        </w:rPr>
        <w:t xml:space="preserve">                                  </w:t>
      </w:r>
      <w:r w:rsidRPr="0066468A">
        <w:rPr>
          <w:rFonts w:ascii="Tahoma" w:hAnsi="Tahoma" w:cs="Tahoma"/>
          <w:b/>
          <w:color w:val="201F1E"/>
          <w:sz w:val="28"/>
          <w:szCs w:val="28"/>
          <w:u w:val="single"/>
        </w:rPr>
        <w:t xml:space="preserve">Wednesday 14th September </w:t>
      </w:r>
      <w:r w:rsidR="007E69B9">
        <w:rPr>
          <w:rFonts w:ascii="Tahoma" w:hAnsi="Tahoma" w:cs="Tahoma"/>
          <w:b/>
          <w:color w:val="201F1E"/>
          <w:sz w:val="28"/>
          <w:szCs w:val="28"/>
          <w:u w:val="single"/>
        </w:rPr>
        <w:t xml:space="preserve">at 7pm </w:t>
      </w:r>
      <w:r w:rsidR="00940BBB">
        <w:rPr>
          <w:rFonts w:ascii="Tahoma" w:hAnsi="Tahoma" w:cs="Tahoma"/>
          <w:b/>
          <w:color w:val="201F1E"/>
          <w:sz w:val="28"/>
          <w:szCs w:val="28"/>
          <w:u w:val="single"/>
        </w:rPr>
        <w:t xml:space="preserve">                                        </w:t>
      </w:r>
      <w:r w:rsidR="0066468A" w:rsidRPr="0066468A">
        <w:rPr>
          <w:rFonts w:ascii="Tahoma" w:hAnsi="Tahoma" w:cs="Tahoma"/>
          <w:b/>
          <w:color w:val="201F1E"/>
          <w:sz w:val="28"/>
          <w:szCs w:val="28"/>
          <w:u w:val="single"/>
        </w:rPr>
        <w:t xml:space="preserve"> Important Notice </w:t>
      </w:r>
    </w:p>
    <w:p w:rsidR="00846DF9" w:rsidRPr="007E69B9" w:rsidRDefault="000C57AD" w:rsidP="00940BB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Tahoma" w:hAnsi="Tahoma" w:cs="Tahoma"/>
          <w:b/>
          <w:color w:val="201F1E"/>
          <w:sz w:val="20"/>
          <w:szCs w:val="20"/>
        </w:rPr>
      </w:pPr>
      <w:r>
        <w:rPr>
          <w:rFonts w:ascii="Tahoma" w:hAnsi="Tahoma" w:cs="Tahoma"/>
          <w:color w:val="201F1E"/>
          <w:sz w:val="20"/>
          <w:szCs w:val="20"/>
        </w:rPr>
        <w:t xml:space="preserve">The </w:t>
      </w:r>
      <w:proofErr w:type="gramStart"/>
      <w:r>
        <w:rPr>
          <w:rFonts w:ascii="Tahoma" w:hAnsi="Tahoma" w:cs="Tahoma"/>
          <w:color w:val="201F1E"/>
          <w:sz w:val="20"/>
          <w:szCs w:val="20"/>
        </w:rPr>
        <w:t xml:space="preserve">second </w:t>
      </w:r>
      <w:r w:rsidR="00846DF9" w:rsidRPr="0066468A">
        <w:rPr>
          <w:rFonts w:ascii="Tahoma" w:hAnsi="Tahoma" w:cs="Tahoma"/>
          <w:color w:val="201F1E"/>
          <w:sz w:val="20"/>
          <w:szCs w:val="20"/>
        </w:rPr>
        <w:t xml:space="preserve"> safeguarding</w:t>
      </w:r>
      <w:proofErr w:type="gramEnd"/>
      <w:r w:rsidR="00846DF9" w:rsidRPr="0066468A">
        <w:rPr>
          <w:rFonts w:ascii="Tahoma" w:hAnsi="Tahoma" w:cs="Tahoma"/>
          <w:color w:val="201F1E"/>
          <w:sz w:val="20"/>
          <w:szCs w:val="20"/>
        </w:rPr>
        <w:t xml:space="preserve"> Me</w:t>
      </w:r>
      <w:r w:rsidR="0066468A" w:rsidRPr="0066468A">
        <w:rPr>
          <w:rFonts w:ascii="Tahoma" w:hAnsi="Tahoma" w:cs="Tahoma"/>
          <w:color w:val="201F1E"/>
          <w:sz w:val="20"/>
          <w:szCs w:val="20"/>
        </w:rPr>
        <w:t>e</w:t>
      </w:r>
      <w:r w:rsidR="00C21C1F">
        <w:rPr>
          <w:rFonts w:ascii="Tahoma" w:hAnsi="Tahoma" w:cs="Tahoma"/>
          <w:color w:val="201F1E"/>
          <w:sz w:val="20"/>
          <w:szCs w:val="20"/>
        </w:rPr>
        <w:t>ting with take place on</w:t>
      </w:r>
      <w:r>
        <w:rPr>
          <w:rFonts w:ascii="Tahoma" w:hAnsi="Tahoma" w:cs="Tahoma"/>
          <w:color w:val="201F1E"/>
          <w:sz w:val="20"/>
          <w:szCs w:val="20"/>
        </w:rPr>
        <w:t xml:space="preserve"> Wednesday 14th </w:t>
      </w:r>
      <w:r w:rsidR="00846DF9" w:rsidRPr="0066468A">
        <w:rPr>
          <w:rFonts w:ascii="Tahoma" w:hAnsi="Tahoma" w:cs="Tahoma"/>
          <w:color w:val="201F1E"/>
          <w:sz w:val="20"/>
          <w:szCs w:val="20"/>
        </w:rPr>
        <w:t xml:space="preserve">September </w:t>
      </w:r>
      <w:r w:rsidR="004273A4">
        <w:rPr>
          <w:rFonts w:ascii="Tahoma" w:hAnsi="Tahoma" w:cs="Tahoma"/>
          <w:color w:val="201F1E"/>
          <w:sz w:val="20"/>
          <w:szCs w:val="20"/>
        </w:rPr>
        <w:t>in The W</w:t>
      </w:r>
      <w:r w:rsidR="0066468A" w:rsidRPr="0066468A">
        <w:rPr>
          <w:rFonts w:ascii="Tahoma" w:hAnsi="Tahoma" w:cs="Tahoma"/>
          <w:color w:val="201F1E"/>
          <w:sz w:val="20"/>
          <w:szCs w:val="20"/>
        </w:rPr>
        <w:t xml:space="preserve">orkhouse </w:t>
      </w:r>
      <w:proofErr w:type="spellStart"/>
      <w:r w:rsidR="004273A4">
        <w:rPr>
          <w:rFonts w:ascii="Tahoma" w:hAnsi="Tahoma" w:cs="Tahoma"/>
          <w:b/>
          <w:color w:val="201F1E"/>
          <w:sz w:val="20"/>
          <w:szCs w:val="20"/>
          <w:u w:val="single"/>
        </w:rPr>
        <w:t>C</w:t>
      </w:r>
      <w:r w:rsidR="0066468A" w:rsidRPr="001D2309">
        <w:rPr>
          <w:rFonts w:ascii="Tahoma" w:hAnsi="Tahoma" w:cs="Tahoma"/>
          <w:b/>
          <w:color w:val="201F1E"/>
          <w:sz w:val="20"/>
          <w:szCs w:val="20"/>
          <w:u w:val="single"/>
        </w:rPr>
        <w:t>arrickmacross</w:t>
      </w:r>
      <w:proofErr w:type="spellEnd"/>
      <w:r w:rsidR="0066468A" w:rsidRPr="001D2309">
        <w:rPr>
          <w:rFonts w:ascii="Tahoma" w:hAnsi="Tahoma" w:cs="Tahoma"/>
          <w:b/>
          <w:color w:val="201F1E"/>
          <w:sz w:val="20"/>
          <w:szCs w:val="20"/>
          <w:u w:val="single"/>
        </w:rPr>
        <w:t xml:space="preserve"> </w:t>
      </w:r>
      <w:r w:rsidR="007E69B9" w:rsidRPr="001D2309">
        <w:rPr>
          <w:rFonts w:ascii="Tahoma" w:hAnsi="Tahoma" w:cs="Tahoma"/>
          <w:b/>
          <w:color w:val="201F1E"/>
          <w:sz w:val="20"/>
          <w:szCs w:val="20"/>
          <w:u w:val="single"/>
        </w:rPr>
        <w:t>at 7pm</w:t>
      </w:r>
      <w:r w:rsidR="007E69B9" w:rsidRPr="007E69B9">
        <w:rPr>
          <w:rFonts w:ascii="Tahoma" w:hAnsi="Tahoma" w:cs="Tahoma"/>
          <w:b/>
          <w:color w:val="201F1E"/>
          <w:sz w:val="20"/>
          <w:szCs w:val="20"/>
        </w:rPr>
        <w:t xml:space="preserve"> </w:t>
      </w:r>
      <w:r w:rsidR="00940BBB" w:rsidRPr="007E69B9">
        <w:rPr>
          <w:rFonts w:ascii="Tahoma" w:hAnsi="Tahoma" w:cs="Tahoma"/>
          <w:b/>
          <w:color w:val="201F1E"/>
          <w:sz w:val="20"/>
          <w:szCs w:val="20"/>
        </w:rPr>
        <w:t xml:space="preserve"> </w:t>
      </w:r>
    </w:p>
    <w:p w:rsidR="00846DF9" w:rsidRPr="0066468A" w:rsidRDefault="00846DF9" w:rsidP="00940BB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Tahoma" w:hAnsi="Tahoma" w:cs="Tahoma"/>
          <w:b/>
          <w:i/>
          <w:color w:val="201F1E"/>
          <w:sz w:val="20"/>
          <w:szCs w:val="20"/>
          <w:u w:val="single"/>
        </w:rPr>
      </w:pPr>
      <w:r w:rsidRPr="0066468A">
        <w:rPr>
          <w:rFonts w:ascii="Tahoma" w:hAnsi="Tahoma" w:cs="Tahoma"/>
          <w:color w:val="201F1E"/>
          <w:sz w:val="20"/>
          <w:szCs w:val="20"/>
        </w:rPr>
        <w:t xml:space="preserve">This meeting is for </w:t>
      </w:r>
      <w:r w:rsidRPr="0066468A">
        <w:rPr>
          <w:rFonts w:ascii="Tahoma" w:hAnsi="Tahoma" w:cs="Tahoma"/>
          <w:b/>
          <w:i/>
          <w:color w:val="201F1E"/>
          <w:sz w:val="20"/>
          <w:szCs w:val="20"/>
          <w:u w:val="single"/>
        </w:rPr>
        <w:t xml:space="preserve">all Eucharistic </w:t>
      </w:r>
      <w:r w:rsidR="004273A4">
        <w:rPr>
          <w:rFonts w:ascii="Tahoma" w:hAnsi="Tahoma" w:cs="Tahoma"/>
          <w:b/>
          <w:i/>
          <w:color w:val="201F1E"/>
          <w:sz w:val="20"/>
          <w:szCs w:val="20"/>
          <w:u w:val="single"/>
        </w:rPr>
        <w:t>Ministers,</w:t>
      </w:r>
      <w:r w:rsidR="0066468A" w:rsidRPr="0066468A">
        <w:rPr>
          <w:rFonts w:ascii="Tahoma" w:hAnsi="Tahoma" w:cs="Tahoma"/>
          <w:b/>
          <w:i/>
          <w:color w:val="201F1E"/>
          <w:sz w:val="20"/>
          <w:szCs w:val="20"/>
          <w:u w:val="single"/>
        </w:rPr>
        <w:t xml:space="preserve"> Choir </w:t>
      </w:r>
      <w:r w:rsidR="003C72FB" w:rsidRPr="0066468A">
        <w:rPr>
          <w:rFonts w:ascii="Tahoma" w:hAnsi="Tahoma" w:cs="Tahoma"/>
          <w:b/>
          <w:i/>
          <w:color w:val="201F1E"/>
          <w:sz w:val="20"/>
          <w:szCs w:val="20"/>
          <w:u w:val="single"/>
        </w:rPr>
        <w:t>Masters,</w:t>
      </w:r>
      <w:r w:rsidR="0066468A" w:rsidRPr="0066468A">
        <w:rPr>
          <w:rFonts w:ascii="Tahoma" w:hAnsi="Tahoma" w:cs="Tahoma"/>
          <w:b/>
          <w:i/>
          <w:color w:val="201F1E"/>
          <w:sz w:val="20"/>
          <w:szCs w:val="20"/>
          <w:u w:val="single"/>
        </w:rPr>
        <w:t xml:space="preserve"> Liturgy </w:t>
      </w:r>
      <w:r w:rsidR="003C72FB" w:rsidRPr="0066468A">
        <w:rPr>
          <w:rFonts w:ascii="Tahoma" w:hAnsi="Tahoma" w:cs="Tahoma"/>
          <w:b/>
          <w:i/>
          <w:color w:val="201F1E"/>
          <w:sz w:val="20"/>
          <w:szCs w:val="20"/>
          <w:u w:val="single"/>
        </w:rPr>
        <w:t>Readers,</w:t>
      </w:r>
      <w:r w:rsidR="0066468A" w:rsidRPr="0066468A">
        <w:rPr>
          <w:rFonts w:ascii="Tahoma" w:hAnsi="Tahoma" w:cs="Tahoma"/>
          <w:b/>
          <w:i/>
          <w:color w:val="201F1E"/>
          <w:sz w:val="20"/>
          <w:szCs w:val="20"/>
          <w:u w:val="single"/>
        </w:rPr>
        <w:t xml:space="preserve"> </w:t>
      </w:r>
      <w:r w:rsidR="003C72FB" w:rsidRPr="0066468A">
        <w:rPr>
          <w:rFonts w:ascii="Tahoma" w:hAnsi="Tahoma" w:cs="Tahoma"/>
          <w:b/>
          <w:i/>
          <w:color w:val="201F1E"/>
          <w:sz w:val="20"/>
          <w:szCs w:val="20"/>
          <w:u w:val="single"/>
        </w:rPr>
        <w:t xml:space="preserve">and Sacristans. </w:t>
      </w:r>
    </w:p>
    <w:p w:rsidR="00846DF9" w:rsidRDefault="0066468A" w:rsidP="00940BB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Tahoma" w:hAnsi="Tahoma" w:cs="Tahoma"/>
          <w:b/>
          <w:color w:val="201F1E"/>
          <w:sz w:val="20"/>
          <w:szCs w:val="20"/>
        </w:rPr>
      </w:pPr>
      <w:r>
        <w:rPr>
          <w:rFonts w:ascii="Tahoma" w:hAnsi="Tahoma" w:cs="Tahoma"/>
          <w:b/>
          <w:color w:val="201F1E"/>
          <w:sz w:val="20"/>
          <w:szCs w:val="20"/>
        </w:rPr>
        <w:t xml:space="preserve">Training and Guidance will be </w:t>
      </w:r>
      <w:r w:rsidR="003C72FB">
        <w:rPr>
          <w:rFonts w:ascii="Tahoma" w:hAnsi="Tahoma" w:cs="Tahoma"/>
          <w:b/>
          <w:color w:val="201F1E"/>
          <w:sz w:val="20"/>
          <w:szCs w:val="20"/>
        </w:rPr>
        <w:t>given,</w:t>
      </w:r>
      <w:r>
        <w:rPr>
          <w:rFonts w:ascii="Tahoma" w:hAnsi="Tahoma" w:cs="Tahoma"/>
          <w:b/>
          <w:color w:val="201F1E"/>
          <w:sz w:val="20"/>
          <w:szCs w:val="20"/>
        </w:rPr>
        <w:t xml:space="preserve"> by a member of The Diocesan Safeguarding </w:t>
      </w:r>
      <w:r w:rsidR="003C72FB">
        <w:rPr>
          <w:rFonts w:ascii="Tahoma" w:hAnsi="Tahoma" w:cs="Tahoma"/>
          <w:b/>
          <w:color w:val="201F1E"/>
          <w:sz w:val="20"/>
          <w:szCs w:val="20"/>
        </w:rPr>
        <w:t>Team.</w:t>
      </w:r>
    </w:p>
    <w:p w:rsidR="00846DF9" w:rsidRDefault="0066468A" w:rsidP="00940BB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Tahoma" w:hAnsi="Tahoma" w:cs="Tahoma"/>
          <w:b/>
          <w:color w:val="201F1E"/>
          <w:sz w:val="20"/>
          <w:szCs w:val="20"/>
        </w:rPr>
      </w:pPr>
      <w:r>
        <w:rPr>
          <w:rFonts w:ascii="Tahoma" w:hAnsi="Tahoma" w:cs="Tahoma"/>
          <w:b/>
          <w:color w:val="201F1E"/>
          <w:sz w:val="20"/>
          <w:szCs w:val="20"/>
        </w:rPr>
        <w:t xml:space="preserve">It is important for all those working or volunteering within our Faith Community </w:t>
      </w:r>
      <w:r w:rsidR="003C72FB">
        <w:rPr>
          <w:rFonts w:ascii="Tahoma" w:hAnsi="Tahoma" w:cs="Tahoma"/>
          <w:b/>
          <w:color w:val="201F1E"/>
          <w:sz w:val="20"/>
          <w:szCs w:val="20"/>
        </w:rPr>
        <w:t xml:space="preserve">to attend, as the Diocese of </w:t>
      </w:r>
      <w:proofErr w:type="spellStart"/>
      <w:r w:rsidR="003C72FB">
        <w:rPr>
          <w:rFonts w:ascii="Tahoma" w:hAnsi="Tahoma" w:cs="Tahoma"/>
          <w:b/>
          <w:color w:val="201F1E"/>
          <w:sz w:val="20"/>
          <w:szCs w:val="20"/>
        </w:rPr>
        <w:t>Clogher</w:t>
      </w:r>
      <w:proofErr w:type="spellEnd"/>
      <w:r w:rsidR="003C72FB">
        <w:rPr>
          <w:rFonts w:ascii="Tahoma" w:hAnsi="Tahoma" w:cs="Tahoma"/>
          <w:b/>
          <w:color w:val="201F1E"/>
          <w:sz w:val="20"/>
          <w:szCs w:val="20"/>
        </w:rPr>
        <w:t xml:space="preserve"> is committed to the safe guarding of Children and Vulnerable Adults</w:t>
      </w:r>
    </w:p>
    <w:p w:rsidR="00846DF9" w:rsidRDefault="00846DF9" w:rsidP="00940BBB">
      <w:pPr>
        <w:pStyle w:val="xmsonormal"/>
        <w:shd w:val="clear" w:color="auto" w:fill="FFFFFF"/>
        <w:spacing w:before="0" w:beforeAutospacing="0" w:after="0" w:afterAutospacing="0"/>
        <w:jc w:val="center"/>
        <w:textAlignment w:val="baseline"/>
        <w:rPr>
          <w:rFonts w:ascii="Tahoma" w:hAnsi="Tahoma" w:cs="Tahoma"/>
          <w:b/>
          <w:color w:val="201F1E"/>
          <w:sz w:val="20"/>
          <w:szCs w:val="20"/>
        </w:rPr>
      </w:pPr>
    </w:p>
    <w:p w:rsidR="00211823" w:rsidRPr="00211823" w:rsidRDefault="00211823" w:rsidP="00211823">
      <w:pPr>
        <w:pStyle w:val="xmsonormal"/>
        <w:shd w:val="clear" w:color="auto" w:fill="FFFFFF"/>
        <w:spacing w:before="0" w:beforeAutospacing="0" w:after="0" w:afterAutospacing="0"/>
        <w:textAlignment w:val="baseline"/>
        <w:rPr>
          <w:rFonts w:ascii="Tahoma" w:hAnsi="Tahoma" w:cs="Tahoma"/>
          <w:b/>
          <w:color w:val="201F1E"/>
          <w:sz w:val="20"/>
          <w:szCs w:val="20"/>
        </w:rPr>
      </w:pPr>
      <w:proofErr w:type="spellStart"/>
      <w:r w:rsidRPr="00211823">
        <w:rPr>
          <w:rFonts w:ascii="Tahoma" w:hAnsi="Tahoma" w:cs="Tahoma"/>
          <w:b/>
          <w:color w:val="000000"/>
          <w:sz w:val="20"/>
          <w:szCs w:val="20"/>
          <w:u w:val="single"/>
        </w:rPr>
        <w:t>Lough</w:t>
      </w:r>
      <w:proofErr w:type="spellEnd"/>
      <w:r w:rsidRPr="00211823">
        <w:rPr>
          <w:rFonts w:ascii="Tahoma" w:hAnsi="Tahoma" w:cs="Tahoma"/>
          <w:b/>
          <w:color w:val="000000"/>
          <w:sz w:val="20"/>
          <w:szCs w:val="20"/>
          <w:u w:val="single"/>
        </w:rPr>
        <w:t xml:space="preserve"> </w:t>
      </w:r>
      <w:proofErr w:type="spellStart"/>
      <w:r w:rsidRPr="00211823">
        <w:rPr>
          <w:rFonts w:ascii="Tahoma" w:hAnsi="Tahoma" w:cs="Tahoma"/>
          <w:b/>
          <w:color w:val="000000"/>
          <w:sz w:val="20"/>
          <w:szCs w:val="20"/>
          <w:u w:val="single"/>
        </w:rPr>
        <w:t>Derg</w:t>
      </w:r>
      <w:proofErr w:type="spellEnd"/>
      <w:r w:rsidRPr="00211823">
        <w:rPr>
          <w:rFonts w:ascii="Tahoma" w:hAnsi="Tahoma" w:cs="Tahoma"/>
          <w:b/>
          <w:color w:val="000000"/>
          <w:sz w:val="20"/>
          <w:szCs w:val="20"/>
          <w:u w:val="single"/>
        </w:rPr>
        <w:t xml:space="preserve"> Day of Prayer for Peace in Ukraine:</w:t>
      </w:r>
      <w:r w:rsidRPr="00211823">
        <w:rPr>
          <w:rFonts w:ascii="Tahoma" w:hAnsi="Tahoma" w:cs="Tahoma"/>
          <w:color w:val="000000"/>
          <w:sz w:val="20"/>
          <w:szCs w:val="20"/>
        </w:rPr>
        <w:t xml:space="preserve"> The One Day Retreat on Sunday 25th </w:t>
      </w:r>
      <w:proofErr w:type="gramStart"/>
      <w:r w:rsidRPr="00211823">
        <w:rPr>
          <w:rFonts w:ascii="Tahoma" w:hAnsi="Tahoma" w:cs="Tahoma"/>
          <w:color w:val="000000"/>
          <w:sz w:val="20"/>
          <w:szCs w:val="20"/>
        </w:rPr>
        <w:t>September,</w:t>
      </w:r>
      <w:proofErr w:type="gramEnd"/>
      <w:r w:rsidRPr="00211823">
        <w:rPr>
          <w:rFonts w:ascii="Tahoma" w:hAnsi="Tahoma" w:cs="Tahoma"/>
          <w:color w:val="000000"/>
          <w:sz w:val="20"/>
          <w:szCs w:val="20"/>
        </w:rPr>
        <w:t xml:space="preserve"> will have the special focus of praying for an end to the conflict in Ukraine. </w:t>
      </w:r>
      <w:proofErr w:type="gramStart"/>
      <w:r w:rsidRPr="00211823">
        <w:rPr>
          <w:rFonts w:ascii="Tahoma" w:hAnsi="Tahoma" w:cs="Tahoma"/>
          <w:color w:val="000000"/>
          <w:sz w:val="20"/>
          <w:szCs w:val="20"/>
        </w:rPr>
        <w:t xml:space="preserve">Guest Speaker, refugee, </w:t>
      </w:r>
      <w:proofErr w:type="spellStart"/>
      <w:r w:rsidRPr="00211823">
        <w:rPr>
          <w:rFonts w:ascii="Tahoma" w:hAnsi="Tahoma" w:cs="Tahoma"/>
          <w:color w:val="000000"/>
          <w:sz w:val="20"/>
          <w:szCs w:val="20"/>
        </w:rPr>
        <w:t>Halyna</w:t>
      </w:r>
      <w:proofErr w:type="spellEnd"/>
      <w:r w:rsidRPr="00211823">
        <w:rPr>
          <w:rFonts w:ascii="Tahoma" w:hAnsi="Tahoma" w:cs="Tahoma"/>
          <w:color w:val="000000"/>
          <w:sz w:val="20"/>
          <w:szCs w:val="20"/>
        </w:rPr>
        <w:t xml:space="preserve"> </w:t>
      </w:r>
      <w:proofErr w:type="spellStart"/>
      <w:r w:rsidRPr="00211823">
        <w:rPr>
          <w:rFonts w:ascii="Tahoma" w:hAnsi="Tahoma" w:cs="Tahoma"/>
          <w:color w:val="000000"/>
          <w:sz w:val="20"/>
          <w:szCs w:val="20"/>
        </w:rPr>
        <w:t>Tesluk</w:t>
      </w:r>
      <w:proofErr w:type="spellEnd"/>
      <w:r w:rsidRPr="00211823">
        <w:rPr>
          <w:rFonts w:ascii="Tahoma" w:hAnsi="Tahoma" w:cs="Tahoma"/>
          <w:color w:val="000000"/>
          <w:sz w:val="20"/>
          <w:szCs w:val="20"/>
        </w:rPr>
        <w:t>, Associate Professor of Old Testament at The Ukrainian Catholic University.</w:t>
      </w:r>
      <w:proofErr w:type="gramEnd"/>
      <w:r w:rsidRPr="00211823">
        <w:rPr>
          <w:rFonts w:ascii="Tahoma" w:hAnsi="Tahoma" w:cs="Tahoma"/>
          <w:color w:val="000000"/>
          <w:sz w:val="20"/>
          <w:szCs w:val="20"/>
        </w:rPr>
        <w:t xml:space="preserve"> </w:t>
      </w:r>
      <w:proofErr w:type="gramStart"/>
      <w:r w:rsidRPr="00211823">
        <w:rPr>
          <w:rFonts w:ascii="Tahoma" w:hAnsi="Tahoma" w:cs="Tahoma"/>
          <w:color w:val="000000"/>
          <w:sz w:val="20"/>
          <w:szCs w:val="20"/>
        </w:rPr>
        <w:t>More information at www.loughderg.org.</w:t>
      </w:r>
      <w:proofErr w:type="gramEnd"/>
      <w:r w:rsidRPr="00211823">
        <w:rPr>
          <w:rFonts w:ascii="Tahoma" w:hAnsi="Tahoma" w:cs="Tahoma"/>
          <w:color w:val="000000"/>
          <w:sz w:val="20"/>
          <w:szCs w:val="20"/>
        </w:rPr>
        <w:t xml:space="preserve"> Boats from 9.15am | Retreat </w:t>
      </w:r>
      <w:proofErr w:type="spellStart"/>
      <w:r w:rsidRPr="00211823">
        <w:rPr>
          <w:rFonts w:ascii="Tahoma" w:hAnsi="Tahoma" w:cs="Tahoma"/>
          <w:color w:val="000000"/>
          <w:sz w:val="20"/>
          <w:szCs w:val="20"/>
        </w:rPr>
        <w:t>Programme</w:t>
      </w:r>
      <w:proofErr w:type="spellEnd"/>
      <w:r w:rsidRPr="00211823">
        <w:rPr>
          <w:rFonts w:ascii="Tahoma" w:hAnsi="Tahoma" w:cs="Tahoma"/>
          <w:color w:val="000000"/>
          <w:sz w:val="20"/>
          <w:szCs w:val="20"/>
        </w:rPr>
        <w:t xml:space="preserve"> begins at 10.15am | Boats return at 4.30pm. Morning Coffee &amp; lunch included. </w:t>
      </w:r>
      <w:proofErr w:type="gramStart"/>
      <w:r w:rsidRPr="00211823">
        <w:rPr>
          <w:rFonts w:ascii="Tahoma" w:hAnsi="Tahoma" w:cs="Tahoma"/>
          <w:color w:val="000000"/>
          <w:sz w:val="20"/>
          <w:szCs w:val="20"/>
        </w:rPr>
        <w:t>Booking essential.</w:t>
      </w:r>
      <w:proofErr w:type="gramEnd"/>
      <w:r w:rsidRPr="00211823">
        <w:rPr>
          <w:rFonts w:ascii="Tahoma" w:hAnsi="Tahoma" w:cs="Tahoma"/>
          <w:color w:val="000000"/>
          <w:sz w:val="20"/>
          <w:szCs w:val="20"/>
        </w:rPr>
        <w:t xml:space="preserve"> Special discounted rate of €25 for Ukrainian refugees (must be booked by telephone: +353 (0)71 9861518). Full price €45</w:t>
      </w:r>
    </w:p>
    <w:p w:rsidR="00211823" w:rsidRDefault="00211823" w:rsidP="00211823">
      <w:pPr>
        <w:pStyle w:val="xmsonormal"/>
        <w:shd w:val="clear" w:color="auto" w:fill="FFFFFF"/>
        <w:spacing w:before="0" w:beforeAutospacing="0" w:after="0" w:afterAutospacing="0"/>
        <w:textAlignment w:val="baseline"/>
        <w:rPr>
          <w:rFonts w:ascii="Tahoma" w:hAnsi="Tahoma" w:cs="Tahoma"/>
          <w:color w:val="000000"/>
          <w:sz w:val="20"/>
          <w:szCs w:val="20"/>
        </w:rPr>
      </w:pPr>
      <w:r w:rsidRPr="00211823">
        <w:rPr>
          <w:rFonts w:ascii="Tahoma" w:hAnsi="Tahoma" w:cs="Tahoma"/>
          <w:b/>
          <w:color w:val="000000"/>
          <w:sz w:val="20"/>
          <w:szCs w:val="20"/>
          <w:u w:val="single"/>
        </w:rPr>
        <w:t>The Alzheimer Society of Ireland</w:t>
      </w:r>
      <w:r w:rsidRPr="00211823">
        <w:rPr>
          <w:rFonts w:ascii="Tahoma" w:hAnsi="Tahoma" w:cs="Tahoma"/>
          <w:color w:val="000000"/>
          <w:sz w:val="20"/>
          <w:szCs w:val="20"/>
        </w:rPr>
        <w:t xml:space="preserve"> </w:t>
      </w:r>
      <w:proofErr w:type="gramStart"/>
      <w:r w:rsidRPr="00211823">
        <w:rPr>
          <w:rFonts w:ascii="Tahoma" w:hAnsi="Tahoma" w:cs="Tahoma"/>
          <w:color w:val="000000"/>
          <w:sz w:val="20"/>
          <w:szCs w:val="20"/>
        </w:rPr>
        <w:t>are</w:t>
      </w:r>
      <w:proofErr w:type="gramEnd"/>
      <w:r w:rsidRPr="00211823">
        <w:rPr>
          <w:rFonts w:ascii="Tahoma" w:hAnsi="Tahoma" w:cs="Tahoma"/>
          <w:color w:val="000000"/>
          <w:sz w:val="20"/>
          <w:szCs w:val="20"/>
        </w:rPr>
        <w:t xml:space="preserve"> delighted to announce that Alzheimer’s Memory Walk 2022 is taking place nationwide on Sunday, 18th September. It's a family-friendly event suitable for all ages and abilities. We hope that 3,000 walkers across Ireland will help us raise €250,000 for vital services that help to support so many people with dementia and their family </w:t>
      </w:r>
      <w:proofErr w:type="spellStart"/>
      <w:r w:rsidRPr="00211823">
        <w:rPr>
          <w:rFonts w:ascii="Tahoma" w:hAnsi="Tahoma" w:cs="Tahoma"/>
          <w:color w:val="000000"/>
          <w:sz w:val="20"/>
          <w:szCs w:val="20"/>
        </w:rPr>
        <w:t>carers</w:t>
      </w:r>
      <w:proofErr w:type="spellEnd"/>
      <w:r w:rsidRPr="00211823">
        <w:rPr>
          <w:rFonts w:ascii="Tahoma" w:hAnsi="Tahoma" w:cs="Tahoma"/>
          <w:color w:val="000000"/>
          <w:sz w:val="20"/>
          <w:szCs w:val="20"/>
        </w:rPr>
        <w:t xml:space="preserve"> across Ireland. Please visit memorywalk@alzheimer.ie to register for your fundraising pack today.</w:t>
      </w:r>
    </w:p>
    <w:p w:rsidR="00BE181B" w:rsidRPr="00BE181B" w:rsidRDefault="00BE181B" w:rsidP="00BE181B">
      <w:pPr>
        <w:shd w:val="clear" w:color="auto" w:fill="FFFFFF"/>
        <w:overflowPunct/>
        <w:autoSpaceDE/>
        <w:autoSpaceDN/>
        <w:adjustRightInd/>
        <w:rPr>
          <w:rFonts w:ascii="Tahoma" w:hAnsi="Tahoma" w:cs="Tahoma"/>
          <w:color w:val="000000"/>
          <w:lang w:val="en-US"/>
        </w:rPr>
      </w:pPr>
      <w:r w:rsidRPr="00BE181B">
        <w:rPr>
          <w:rFonts w:ascii="Tahoma" w:hAnsi="Tahoma" w:cs="Tahoma"/>
          <w:b/>
          <w:color w:val="000000"/>
          <w:u w:val="single"/>
          <w:lang w:val="en-US"/>
        </w:rPr>
        <w:t xml:space="preserve">Coffee Morning in aid of </w:t>
      </w:r>
      <w:proofErr w:type="spellStart"/>
      <w:r w:rsidRPr="00BE181B">
        <w:rPr>
          <w:rFonts w:ascii="Tahoma" w:hAnsi="Tahoma" w:cs="Tahoma"/>
          <w:b/>
          <w:color w:val="000000"/>
          <w:u w:val="single"/>
          <w:lang w:val="en-US"/>
        </w:rPr>
        <w:t>Kingscourt</w:t>
      </w:r>
      <w:proofErr w:type="spellEnd"/>
      <w:r w:rsidRPr="00BE181B">
        <w:rPr>
          <w:rFonts w:ascii="Tahoma" w:hAnsi="Tahoma" w:cs="Tahoma"/>
          <w:b/>
          <w:color w:val="000000"/>
          <w:u w:val="single"/>
          <w:lang w:val="en-US"/>
        </w:rPr>
        <w:t xml:space="preserve"> &amp; </w:t>
      </w:r>
      <w:proofErr w:type="spellStart"/>
      <w:r w:rsidRPr="00BE181B">
        <w:rPr>
          <w:rFonts w:ascii="Tahoma" w:hAnsi="Tahoma" w:cs="Tahoma"/>
          <w:b/>
          <w:color w:val="000000"/>
          <w:u w:val="single"/>
          <w:lang w:val="en-US"/>
        </w:rPr>
        <w:t>Carrickmacross</w:t>
      </w:r>
      <w:proofErr w:type="spellEnd"/>
      <w:r w:rsidRPr="00BE181B">
        <w:rPr>
          <w:rFonts w:ascii="Tahoma" w:hAnsi="Tahoma" w:cs="Tahoma"/>
          <w:b/>
          <w:color w:val="000000"/>
          <w:u w:val="single"/>
          <w:lang w:val="en-US"/>
        </w:rPr>
        <w:t xml:space="preserve"> Cancer</w:t>
      </w:r>
      <w:r w:rsidRPr="00BE181B">
        <w:rPr>
          <w:rFonts w:ascii="Calibri" w:hAnsi="Calibri" w:cs="Calibri"/>
          <w:color w:val="000000"/>
          <w:sz w:val="24"/>
          <w:szCs w:val="24"/>
          <w:lang w:val="en-US"/>
        </w:rPr>
        <w:t xml:space="preserve"> </w:t>
      </w:r>
      <w:r w:rsidRPr="00BE181B">
        <w:rPr>
          <w:rFonts w:ascii="Tahoma" w:hAnsi="Tahoma" w:cs="Tahoma"/>
          <w:color w:val="000000"/>
          <w:lang w:val="en-US"/>
        </w:rPr>
        <w:t>Care in Rosie Hands house (</w:t>
      </w:r>
      <w:proofErr w:type="spellStart"/>
      <w:r w:rsidRPr="00BE181B">
        <w:rPr>
          <w:rFonts w:ascii="Tahoma" w:hAnsi="Tahoma" w:cs="Tahoma"/>
          <w:color w:val="000000"/>
          <w:lang w:val="en-US"/>
        </w:rPr>
        <w:t>Magheracloone</w:t>
      </w:r>
      <w:proofErr w:type="spellEnd"/>
      <w:r w:rsidRPr="00BE181B">
        <w:rPr>
          <w:rFonts w:ascii="Tahoma" w:hAnsi="Tahoma" w:cs="Tahoma"/>
          <w:color w:val="000000"/>
          <w:lang w:val="en-US"/>
        </w:rPr>
        <w:t xml:space="preserve"> - </w:t>
      </w:r>
      <w:proofErr w:type="spellStart"/>
      <w:r w:rsidRPr="00BE181B">
        <w:rPr>
          <w:rFonts w:ascii="Tahoma" w:hAnsi="Tahoma" w:cs="Tahoma"/>
          <w:color w:val="000000"/>
          <w:lang w:val="en-US"/>
        </w:rPr>
        <w:t>Eircode</w:t>
      </w:r>
      <w:proofErr w:type="spellEnd"/>
      <w:r w:rsidRPr="00BE181B">
        <w:rPr>
          <w:rFonts w:ascii="Tahoma" w:hAnsi="Tahoma" w:cs="Tahoma"/>
          <w:color w:val="000000"/>
          <w:lang w:val="en-US"/>
        </w:rPr>
        <w:t xml:space="preserve"> A81 KD43) on Thursday 15</w:t>
      </w:r>
      <w:r w:rsidRPr="00BE181B">
        <w:rPr>
          <w:rFonts w:ascii="Tahoma" w:hAnsi="Tahoma" w:cs="Tahoma"/>
          <w:color w:val="000000"/>
          <w:bdr w:val="none" w:sz="0" w:space="0" w:color="auto" w:frame="1"/>
          <w:vertAlign w:val="superscript"/>
          <w:lang w:val="en-US"/>
        </w:rPr>
        <w:t>th</w:t>
      </w:r>
      <w:r w:rsidRPr="00BE181B">
        <w:rPr>
          <w:rFonts w:ascii="Tahoma" w:hAnsi="Tahoma" w:cs="Tahoma"/>
          <w:color w:val="000000"/>
          <w:bdr w:val="none" w:sz="0" w:space="0" w:color="auto" w:frame="1"/>
          <w:lang w:val="en-US"/>
        </w:rPr>
        <w:t> September from 9am to 2pm.</w:t>
      </w:r>
    </w:p>
    <w:p w:rsidR="00BE181B" w:rsidRDefault="00BE181B" w:rsidP="00BE181B">
      <w:pPr>
        <w:shd w:val="clear" w:color="auto" w:fill="FFFFFF"/>
        <w:overflowPunct/>
        <w:autoSpaceDE/>
        <w:autoSpaceDN/>
        <w:adjustRightInd/>
        <w:rPr>
          <w:rFonts w:ascii="Tahoma" w:hAnsi="Tahoma" w:cs="Tahoma"/>
          <w:color w:val="000000"/>
          <w:bdr w:val="none" w:sz="0" w:space="0" w:color="auto" w:frame="1"/>
          <w:lang w:val="en-US"/>
        </w:rPr>
      </w:pPr>
      <w:r w:rsidRPr="00BE181B">
        <w:rPr>
          <w:rFonts w:ascii="Tahoma" w:hAnsi="Tahoma" w:cs="Tahoma"/>
          <w:color w:val="000000"/>
          <w:bdr w:val="none" w:sz="0" w:space="0" w:color="auto" w:frame="1"/>
          <w:lang w:val="en-US"/>
        </w:rPr>
        <w:t>All supporters will be entered into a free draw on the day.  All welcome</w:t>
      </w:r>
    </w:p>
    <w:p w:rsidR="006475C9" w:rsidRPr="00BE181B" w:rsidRDefault="006475C9" w:rsidP="00BE181B">
      <w:pPr>
        <w:shd w:val="clear" w:color="auto" w:fill="FFFFFF"/>
        <w:overflowPunct/>
        <w:autoSpaceDE/>
        <w:autoSpaceDN/>
        <w:adjustRightInd/>
        <w:rPr>
          <w:rFonts w:ascii="Tahoma" w:hAnsi="Tahoma" w:cs="Tahoma"/>
          <w:color w:val="000000"/>
          <w:lang w:val="en-US"/>
        </w:rPr>
      </w:pPr>
    </w:p>
    <w:p w:rsidR="00BF7B5E" w:rsidRPr="00BF7B5E" w:rsidRDefault="00BF7B5E" w:rsidP="00BF7B5E">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spellStart"/>
      <w:r w:rsidRPr="00BF7B5E">
        <w:rPr>
          <w:rFonts w:ascii="Tahoma" w:hAnsi="Tahoma" w:cs="Tahoma"/>
          <w:b/>
          <w:sz w:val="20"/>
          <w:szCs w:val="20"/>
          <w:u w:val="single"/>
        </w:rPr>
        <w:t>Cavan</w:t>
      </w:r>
      <w:proofErr w:type="spellEnd"/>
      <w:r w:rsidRPr="00BF7B5E">
        <w:rPr>
          <w:rFonts w:ascii="Tahoma" w:hAnsi="Tahoma" w:cs="Tahoma"/>
          <w:b/>
          <w:sz w:val="20"/>
          <w:szCs w:val="20"/>
          <w:u w:val="single"/>
        </w:rPr>
        <w:t xml:space="preserve"> Monaghan Garda Divisional Centenary </w:t>
      </w:r>
      <w:proofErr w:type="gramStart"/>
      <w:r w:rsidRPr="00BF7B5E">
        <w:rPr>
          <w:rFonts w:ascii="Tahoma" w:hAnsi="Tahoma" w:cs="Tahoma"/>
          <w:b/>
          <w:sz w:val="20"/>
          <w:szCs w:val="20"/>
          <w:u w:val="single"/>
        </w:rPr>
        <w:t>Event</w:t>
      </w:r>
      <w:r>
        <w:rPr>
          <w:rFonts w:ascii="Tahoma" w:hAnsi="Tahoma" w:cs="Tahoma"/>
          <w:b/>
          <w:sz w:val="20"/>
          <w:szCs w:val="20"/>
          <w:u w:val="single"/>
        </w:rPr>
        <w:t xml:space="preserve">  </w:t>
      </w:r>
      <w:r w:rsidRPr="00BF7B5E">
        <w:rPr>
          <w:rFonts w:ascii="Tahoma" w:hAnsi="Tahoma" w:cs="Tahoma"/>
          <w:sz w:val="20"/>
          <w:szCs w:val="20"/>
        </w:rPr>
        <w:t>Sunday</w:t>
      </w:r>
      <w:proofErr w:type="gramEnd"/>
      <w:r w:rsidRPr="00BF7B5E">
        <w:rPr>
          <w:rFonts w:ascii="Tahoma" w:hAnsi="Tahoma" w:cs="Tahoma"/>
          <w:sz w:val="20"/>
          <w:szCs w:val="20"/>
        </w:rPr>
        <w:t xml:space="preserve"> 11th September 2022</w:t>
      </w:r>
    </w:p>
    <w:p w:rsidR="00BF7B5E" w:rsidRPr="00BF7B5E" w:rsidRDefault="00BF7B5E" w:rsidP="00BF7B5E">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BF7B5E">
        <w:rPr>
          <w:rFonts w:ascii="Tahoma" w:hAnsi="Tahoma" w:cs="Tahoma"/>
          <w:sz w:val="20"/>
          <w:szCs w:val="20"/>
        </w:rPr>
        <w:t xml:space="preserve">Venue: Civic Offices, Riverside Road, </w:t>
      </w:r>
      <w:proofErr w:type="spellStart"/>
      <w:r w:rsidRPr="00BF7B5E">
        <w:rPr>
          <w:rFonts w:ascii="Tahoma" w:hAnsi="Tahoma" w:cs="Tahoma"/>
          <w:sz w:val="20"/>
          <w:szCs w:val="20"/>
        </w:rPr>
        <w:t>Carrickmacross</w:t>
      </w:r>
      <w:proofErr w:type="spellEnd"/>
      <w:proofErr w:type="gramStart"/>
      <w:r>
        <w:rPr>
          <w:rFonts w:ascii="Tahoma" w:hAnsi="Tahoma" w:cs="Tahoma"/>
          <w:sz w:val="20"/>
          <w:szCs w:val="20"/>
        </w:rPr>
        <w:t xml:space="preserve">,  </w:t>
      </w:r>
      <w:r w:rsidRPr="00BF7B5E">
        <w:rPr>
          <w:rFonts w:ascii="Tahoma" w:hAnsi="Tahoma" w:cs="Tahoma"/>
          <w:sz w:val="20"/>
          <w:szCs w:val="20"/>
        </w:rPr>
        <w:t>An</w:t>
      </w:r>
      <w:proofErr w:type="gramEnd"/>
      <w:r w:rsidRPr="00BF7B5E">
        <w:rPr>
          <w:rFonts w:ascii="Tahoma" w:hAnsi="Tahoma" w:cs="Tahoma"/>
          <w:sz w:val="20"/>
          <w:szCs w:val="20"/>
        </w:rPr>
        <w:t xml:space="preserve"> Garda </w:t>
      </w:r>
      <w:proofErr w:type="spellStart"/>
      <w:r w:rsidRPr="00BF7B5E">
        <w:rPr>
          <w:rFonts w:ascii="Tahoma" w:hAnsi="Tahoma" w:cs="Tahoma"/>
          <w:sz w:val="20"/>
          <w:szCs w:val="20"/>
        </w:rPr>
        <w:t>Síochána</w:t>
      </w:r>
      <w:proofErr w:type="spellEnd"/>
      <w:r w:rsidRPr="00BF7B5E">
        <w:rPr>
          <w:rFonts w:ascii="Tahoma" w:hAnsi="Tahoma" w:cs="Tahoma"/>
          <w:sz w:val="20"/>
          <w:szCs w:val="20"/>
        </w:rPr>
        <w:t xml:space="preserve"> wish to extend a warm invitation to all in the community to join them in their centennial celebrations. Celebrations will commence with a ceremonial Parade, starting at 11:00am, from </w:t>
      </w:r>
      <w:proofErr w:type="spellStart"/>
      <w:r w:rsidRPr="00BF7B5E">
        <w:rPr>
          <w:rFonts w:ascii="Tahoma" w:hAnsi="Tahoma" w:cs="Tahoma"/>
          <w:sz w:val="20"/>
          <w:szCs w:val="20"/>
        </w:rPr>
        <w:t>Carrickmacross</w:t>
      </w:r>
      <w:proofErr w:type="spellEnd"/>
      <w:r w:rsidRPr="00BF7B5E">
        <w:rPr>
          <w:rFonts w:ascii="Tahoma" w:hAnsi="Tahoma" w:cs="Tahoma"/>
          <w:sz w:val="20"/>
          <w:szCs w:val="20"/>
        </w:rPr>
        <w:t xml:space="preserve"> Courthouse to </w:t>
      </w:r>
      <w:proofErr w:type="spellStart"/>
      <w:r w:rsidRPr="00BF7B5E">
        <w:rPr>
          <w:rFonts w:ascii="Tahoma" w:hAnsi="Tahoma" w:cs="Tahoma"/>
          <w:sz w:val="20"/>
          <w:szCs w:val="20"/>
        </w:rPr>
        <w:t>Carrickmacross</w:t>
      </w:r>
      <w:proofErr w:type="spellEnd"/>
      <w:r w:rsidRPr="00BF7B5E">
        <w:rPr>
          <w:rFonts w:ascii="Tahoma" w:hAnsi="Tahoma" w:cs="Tahoma"/>
          <w:sz w:val="20"/>
          <w:szCs w:val="20"/>
        </w:rPr>
        <w:t xml:space="preserve"> Civic Offices on Riverside Road. The day’s events will include a short academic conference on the history of An Garda </w:t>
      </w:r>
      <w:proofErr w:type="spellStart"/>
      <w:r w:rsidRPr="00BF7B5E">
        <w:rPr>
          <w:rFonts w:ascii="Tahoma" w:hAnsi="Tahoma" w:cs="Tahoma"/>
          <w:sz w:val="20"/>
          <w:szCs w:val="20"/>
        </w:rPr>
        <w:t>Síochána</w:t>
      </w:r>
      <w:proofErr w:type="spellEnd"/>
      <w:r w:rsidRPr="00BF7B5E">
        <w:rPr>
          <w:rFonts w:ascii="Tahoma" w:hAnsi="Tahoma" w:cs="Tahoma"/>
          <w:sz w:val="20"/>
          <w:szCs w:val="20"/>
        </w:rPr>
        <w:t xml:space="preserve">, exhibitions and an opportunity to interact with various units of An Garda </w:t>
      </w:r>
      <w:proofErr w:type="spellStart"/>
      <w:r w:rsidRPr="00BF7B5E">
        <w:rPr>
          <w:rFonts w:ascii="Tahoma" w:hAnsi="Tahoma" w:cs="Tahoma"/>
          <w:sz w:val="20"/>
          <w:szCs w:val="20"/>
        </w:rPr>
        <w:t>Síochána</w:t>
      </w:r>
      <w:proofErr w:type="spellEnd"/>
      <w:r w:rsidRPr="00BF7B5E">
        <w:rPr>
          <w:rFonts w:ascii="Tahoma" w:hAnsi="Tahoma" w:cs="Tahoma"/>
          <w:sz w:val="20"/>
          <w:szCs w:val="20"/>
        </w:rPr>
        <w:t xml:space="preserve"> including, the Garda Mounted Unit and the Armed Support Unit. There will be music and entertainment throughout the day.</w:t>
      </w:r>
    </w:p>
    <w:p w:rsidR="00BE181B" w:rsidRPr="00BF7B5E" w:rsidRDefault="00BE181B" w:rsidP="00BF7B5E">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
    <w:sectPr w:rsidR="00BE181B" w:rsidRPr="00BF7B5E"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4FF" w:rsidRDefault="00D674FF" w:rsidP="00D4036C">
      <w:r>
        <w:separator/>
      </w:r>
    </w:p>
  </w:endnote>
  <w:endnote w:type="continuationSeparator" w:id="0">
    <w:p w:rsidR="00D674FF" w:rsidRDefault="00D674FF" w:rsidP="00D4036C">
      <w:r>
        <w:continuationSeparator/>
      </w:r>
    </w:p>
  </w:endnote>
  <w:endnote w:type="continuationNotice" w:id="1">
    <w:p w:rsidR="00D674FF" w:rsidRDefault="00D674F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4FF" w:rsidRDefault="00D674FF" w:rsidP="00D4036C">
      <w:r>
        <w:separator/>
      </w:r>
    </w:p>
  </w:footnote>
  <w:footnote w:type="continuationSeparator" w:id="0">
    <w:p w:rsidR="00D674FF" w:rsidRDefault="00D674FF" w:rsidP="00D4036C">
      <w:r>
        <w:continuationSeparator/>
      </w:r>
    </w:p>
  </w:footnote>
  <w:footnote w:type="continuationNotice" w:id="1">
    <w:p w:rsidR="00D674FF" w:rsidRDefault="00D674F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D674FF">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D674FF">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42D6"/>
    <w:rsid w:val="00006545"/>
    <w:rsid w:val="0000789A"/>
    <w:rsid w:val="0001320E"/>
    <w:rsid w:val="0001331F"/>
    <w:rsid w:val="00014102"/>
    <w:rsid w:val="000145C5"/>
    <w:rsid w:val="000150B3"/>
    <w:rsid w:val="000164F1"/>
    <w:rsid w:val="00016C47"/>
    <w:rsid w:val="000174E3"/>
    <w:rsid w:val="00017CCE"/>
    <w:rsid w:val="00017FEE"/>
    <w:rsid w:val="00023506"/>
    <w:rsid w:val="00023A85"/>
    <w:rsid w:val="00024075"/>
    <w:rsid w:val="000240E4"/>
    <w:rsid w:val="0002493F"/>
    <w:rsid w:val="00025130"/>
    <w:rsid w:val="00025F81"/>
    <w:rsid w:val="00026728"/>
    <w:rsid w:val="00026C7F"/>
    <w:rsid w:val="000272E3"/>
    <w:rsid w:val="000278A5"/>
    <w:rsid w:val="00027961"/>
    <w:rsid w:val="00030B79"/>
    <w:rsid w:val="00030FE1"/>
    <w:rsid w:val="00031699"/>
    <w:rsid w:val="00033989"/>
    <w:rsid w:val="00034579"/>
    <w:rsid w:val="000373FB"/>
    <w:rsid w:val="00037FF2"/>
    <w:rsid w:val="0004058D"/>
    <w:rsid w:val="000414BE"/>
    <w:rsid w:val="00042455"/>
    <w:rsid w:val="00043C55"/>
    <w:rsid w:val="0004445C"/>
    <w:rsid w:val="00044699"/>
    <w:rsid w:val="00045207"/>
    <w:rsid w:val="00045922"/>
    <w:rsid w:val="00045FCF"/>
    <w:rsid w:val="00046435"/>
    <w:rsid w:val="00050CA1"/>
    <w:rsid w:val="00051921"/>
    <w:rsid w:val="00053304"/>
    <w:rsid w:val="00054415"/>
    <w:rsid w:val="00057AB1"/>
    <w:rsid w:val="00057DAD"/>
    <w:rsid w:val="0006295B"/>
    <w:rsid w:val="00065309"/>
    <w:rsid w:val="000676CF"/>
    <w:rsid w:val="0006771A"/>
    <w:rsid w:val="0007096C"/>
    <w:rsid w:val="00070F5F"/>
    <w:rsid w:val="000723BC"/>
    <w:rsid w:val="00074730"/>
    <w:rsid w:val="00077681"/>
    <w:rsid w:val="00077A53"/>
    <w:rsid w:val="00082149"/>
    <w:rsid w:val="0008372D"/>
    <w:rsid w:val="00083C7F"/>
    <w:rsid w:val="00083F43"/>
    <w:rsid w:val="00084000"/>
    <w:rsid w:val="000847DB"/>
    <w:rsid w:val="00085B77"/>
    <w:rsid w:val="00086169"/>
    <w:rsid w:val="000878EE"/>
    <w:rsid w:val="0009115F"/>
    <w:rsid w:val="00091CB5"/>
    <w:rsid w:val="00092D08"/>
    <w:rsid w:val="000956E7"/>
    <w:rsid w:val="00095FEF"/>
    <w:rsid w:val="00096A62"/>
    <w:rsid w:val="00096DFF"/>
    <w:rsid w:val="00096E5B"/>
    <w:rsid w:val="000A0D24"/>
    <w:rsid w:val="000A1A02"/>
    <w:rsid w:val="000A3F36"/>
    <w:rsid w:val="000A4DB3"/>
    <w:rsid w:val="000A66D8"/>
    <w:rsid w:val="000A672F"/>
    <w:rsid w:val="000A6CF7"/>
    <w:rsid w:val="000A7729"/>
    <w:rsid w:val="000B05EF"/>
    <w:rsid w:val="000B1288"/>
    <w:rsid w:val="000B1BE2"/>
    <w:rsid w:val="000B2630"/>
    <w:rsid w:val="000B2A6F"/>
    <w:rsid w:val="000B31CC"/>
    <w:rsid w:val="000B3543"/>
    <w:rsid w:val="000B3823"/>
    <w:rsid w:val="000B3874"/>
    <w:rsid w:val="000B47A6"/>
    <w:rsid w:val="000B59F5"/>
    <w:rsid w:val="000B6108"/>
    <w:rsid w:val="000C0B65"/>
    <w:rsid w:val="000C148C"/>
    <w:rsid w:val="000C1764"/>
    <w:rsid w:val="000C1ED8"/>
    <w:rsid w:val="000C47D9"/>
    <w:rsid w:val="000C5687"/>
    <w:rsid w:val="000C57AD"/>
    <w:rsid w:val="000C7970"/>
    <w:rsid w:val="000D0225"/>
    <w:rsid w:val="000D0B97"/>
    <w:rsid w:val="000D1CEE"/>
    <w:rsid w:val="000D3774"/>
    <w:rsid w:val="000D475F"/>
    <w:rsid w:val="000D480D"/>
    <w:rsid w:val="000D557A"/>
    <w:rsid w:val="000D5637"/>
    <w:rsid w:val="000D6EC0"/>
    <w:rsid w:val="000D7949"/>
    <w:rsid w:val="000E091F"/>
    <w:rsid w:val="000E0CB5"/>
    <w:rsid w:val="000E370C"/>
    <w:rsid w:val="000E39D9"/>
    <w:rsid w:val="000E44CF"/>
    <w:rsid w:val="000E562C"/>
    <w:rsid w:val="000E5CC7"/>
    <w:rsid w:val="000E67F4"/>
    <w:rsid w:val="000F3305"/>
    <w:rsid w:val="000F34BE"/>
    <w:rsid w:val="000F369C"/>
    <w:rsid w:val="000F3D78"/>
    <w:rsid w:val="000F43A3"/>
    <w:rsid w:val="000F48C4"/>
    <w:rsid w:val="000F545F"/>
    <w:rsid w:val="000F5549"/>
    <w:rsid w:val="000F5A85"/>
    <w:rsid w:val="000F68F6"/>
    <w:rsid w:val="000F6C38"/>
    <w:rsid w:val="000F6F83"/>
    <w:rsid w:val="000F763D"/>
    <w:rsid w:val="00100F39"/>
    <w:rsid w:val="00102596"/>
    <w:rsid w:val="00102A55"/>
    <w:rsid w:val="001044E6"/>
    <w:rsid w:val="00105DD1"/>
    <w:rsid w:val="001068F8"/>
    <w:rsid w:val="00107137"/>
    <w:rsid w:val="0011101C"/>
    <w:rsid w:val="00112306"/>
    <w:rsid w:val="00112B26"/>
    <w:rsid w:val="001145E9"/>
    <w:rsid w:val="00114D27"/>
    <w:rsid w:val="00115BA3"/>
    <w:rsid w:val="001167E4"/>
    <w:rsid w:val="0011689C"/>
    <w:rsid w:val="00116A02"/>
    <w:rsid w:val="00117CB3"/>
    <w:rsid w:val="0012057B"/>
    <w:rsid w:val="00120D81"/>
    <w:rsid w:val="00121E1C"/>
    <w:rsid w:val="00121F4A"/>
    <w:rsid w:val="00122B2A"/>
    <w:rsid w:val="001245E8"/>
    <w:rsid w:val="00124A83"/>
    <w:rsid w:val="001257FB"/>
    <w:rsid w:val="00125939"/>
    <w:rsid w:val="00130245"/>
    <w:rsid w:val="001329C4"/>
    <w:rsid w:val="0013323F"/>
    <w:rsid w:val="001352DE"/>
    <w:rsid w:val="00136043"/>
    <w:rsid w:val="001366CB"/>
    <w:rsid w:val="00137748"/>
    <w:rsid w:val="00137C89"/>
    <w:rsid w:val="00140219"/>
    <w:rsid w:val="00140CD4"/>
    <w:rsid w:val="00140DE0"/>
    <w:rsid w:val="00141A81"/>
    <w:rsid w:val="00141B03"/>
    <w:rsid w:val="00142D52"/>
    <w:rsid w:val="00146259"/>
    <w:rsid w:val="0014718F"/>
    <w:rsid w:val="00150036"/>
    <w:rsid w:val="00152D61"/>
    <w:rsid w:val="00153341"/>
    <w:rsid w:val="00153B5D"/>
    <w:rsid w:val="001549DD"/>
    <w:rsid w:val="001555AF"/>
    <w:rsid w:val="0015627F"/>
    <w:rsid w:val="001578A4"/>
    <w:rsid w:val="00157C6D"/>
    <w:rsid w:val="00160692"/>
    <w:rsid w:val="00163338"/>
    <w:rsid w:val="0016560D"/>
    <w:rsid w:val="001659C8"/>
    <w:rsid w:val="00165C3D"/>
    <w:rsid w:val="00166B5D"/>
    <w:rsid w:val="00167A9B"/>
    <w:rsid w:val="00172E4F"/>
    <w:rsid w:val="00173D8D"/>
    <w:rsid w:val="0017524A"/>
    <w:rsid w:val="00175D91"/>
    <w:rsid w:val="0018074A"/>
    <w:rsid w:val="001808CD"/>
    <w:rsid w:val="00180FFC"/>
    <w:rsid w:val="00181A5C"/>
    <w:rsid w:val="001822B2"/>
    <w:rsid w:val="0018338F"/>
    <w:rsid w:val="0018539F"/>
    <w:rsid w:val="001854BC"/>
    <w:rsid w:val="00185594"/>
    <w:rsid w:val="001862A1"/>
    <w:rsid w:val="001874A0"/>
    <w:rsid w:val="001874D1"/>
    <w:rsid w:val="0018784C"/>
    <w:rsid w:val="00190527"/>
    <w:rsid w:val="00190CF6"/>
    <w:rsid w:val="00191768"/>
    <w:rsid w:val="001920C4"/>
    <w:rsid w:val="001923DE"/>
    <w:rsid w:val="00192EF9"/>
    <w:rsid w:val="00193941"/>
    <w:rsid w:val="0019457A"/>
    <w:rsid w:val="001947CB"/>
    <w:rsid w:val="00194F60"/>
    <w:rsid w:val="00196535"/>
    <w:rsid w:val="001965D5"/>
    <w:rsid w:val="00196E20"/>
    <w:rsid w:val="00197868"/>
    <w:rsid w:val="001A000A"/>
    <w:rsid w:val="001A0266"/>
    <w:rsid w:val="001A12A7"/>
    <w:rsid w:val="001A13CB"/>
    <w:rsid w:val="001A2DD0"/>
    <w:rsid w:val="001A343E"/>
    <w:rsid w:val="001A3686"/>
    <w:rsid w:val="001A3B05"/>
    <w:rsid w:val="001A3EC9"/>
    <w:rsid w:val="001A4D96"/>
    <w:rsid w:val="001A5B63"/>
    <w:rsid w:val="001A79B7"/>
    <w:rsid w:val="001B0983"/>
    <w:rsid w:val="001B1231"/>
    <w:rsid w:val="001B129C"/>
    <w:rsid w:val="001B265C"/>
    <w:rsid w:val="001B2CE2"/>
    <w:rsid w:val="001B2FFB"/>
    <w:rsid w:val="001B3451"/>
    <w:rsid w:val="001B35AF"/>
    <w:rsid w:val="001B3C1F"/>
    <w:rsid w:val="001B3EAD"/>
    <w:rsid w:val="001B430D"/>
    <w:rsid w:val="001B49B3"/>
    <w:rsid w:val="001C0071"/>
    <w:rsid w:val="001C03E3"/>
    <w:rsid w:val="001C1344"/>
    <w:rsid w:val="001C2AE0"/>
    <w:rsid w:val="001C4099"/>
    <w:rsid w:val="001C4C22"/>
    <w:rsid w:val="001C61D4"/>
    <w:rsid w:val="001C6B52"/>
    <w:rsid w:val="001C7122"/>
    <w:rsid w:val="001D0B9D"/>
    <w:rsid w:val="001D17AD"/>
    <w:rsid w:val="001D1E54"/>
    <w:rsid w:val="001D2309"/>
    <w:rsid w:val="001D33A2"/>
    <w:rsid w:val="001D3D10"/>
    <w:rsid w:val="001D4A19"/>
    <w:rsid w:val="001D5654"/>
    <w:rsid w:val="001D6530"/>
    <w:rsid w:val="001D699C"/>
    <w:rsid w:val="001D69BA"/>
    <w:rsid w:val="001D6C66"/>
    <w:rsid w:val="001E066F"/>
    <w:rsid w:val="001E09ED"/>
    <w:rsid w:val="001E0A1E"/>
    <w:rsid w:val="001E1379"/>
    <w:rsid w:val="001E2A5D"/>
    <w:rsid w:val="001E315B"/>
    <w:rsid w:val="001E3AA4"/>
    <w:rsid w:val="001E4034"/>
    <w:rsid w:val="001E5B38"/>
    <w:rsid w:val="001E5BDF"/>
    <w:rsid w:val="001E6022"/>
    <w:rsid w:val="001E6C38"/>
    <w:rsid w:val="001F0DBB"/>
    <w:rsid w:val="001F2F6D"/>
    <w:rsid w:val="001F539A"/>
    <w:rsid w:val="001F587A"/>
    <w:rsid w:val="0020103C"/>
    <w:rsid w:val="00201266"/>
    <w:rsid w:val="00201BE9"/>
    <w:rsid w:val="00201E3A"/>
    <w:rsid w:val="0020300B"/>
    <w:rsid w:val="002042EF"/>
    <w:rsid w:val="00211823"/>
    <w:rsid w:val="0021271A"/>
    <w:rsid w:val="00212F10"/>
    <w:rsid w:val="002136D8"/>
    <w:rsid w:val="00213C12"/>
    <w:rsid w:val="00214427"/>
    <w:rsid w:val="00214609"/>
    <w:rsid w:val="0021704B"/>
    <w:rsid w:val="00217587"/>
    <w:rsid w:val="00217AFC"/>
    <w:rsid w:val="00217C43"/>
    <w:rsid w:val="00221EE2"/>
    <w:rsid w:val="00222BA5"/>
    <w:rsid w:val="00223349"/>
    <w:rsid w:val="00225D78"/>
    <w:rsid w:val="002262D9"/>
    <w:rsid w:val="00226D26"/>
    <w:rsid w:val="00226EEB"/>
    <w:rsid w:val="002277E4"/>
    <w:rsid w:val="00227A50"/>
    <w:rsid w:val="00227D4F"/>
    <w:rsid w:val="002308AE"/>
    <w:rsid w:val="00230F41"/>
    <w:rsid w:val="00230F47"/>
    <w:rsid w:val="0023397A"/>
    <w:rsid w:val="002339BF"/>
    <w:rsid w:val="00236CC8"/>
    <w:rsid w:val="0023708C"/>
    <w:rsid w:val="0023761A"/>
    <w:rsid w:val="002427BF"/>
    <w:rsid w:val="00242B3C"/>
    <w:rsid w:val="00243534"/>
    <w:rsid w:val="00243B43"/>
    <w:rsid w:val="00244D18"/>
    <w:rsid w:val="00245BE0"/>
    <w:rsid w:val="002464BD"/>
    <w:rsid w:val="00247F78"/>
    <w:rsid w:val="00250249"/>
    <w:rsid w:val="00250A96"/>
    <w:rsid w:val="002522B5"/>
    <w:rsid w:val="00252B36"/>
    <w:rsid w:val="00252F26"/>
    <w:rsid w:val="002543FC"/>
    <w:rsid w:val="00255873"/>
    <w:rsid w:val="002566C9"/>
    <w:rsid w:val="00257E66"/>
    <w:rsid w:val="002609C8"/>
    <w:rsid w:val="00260D9D"/>
    <w:rsid w:val="0026102D"/>
    <w:rsid w:val="002631CD"/>
    <w:rsid w:val="00264294"/>
    <w:rsid w:val="002656AC"/>
    <w:rsid w:val="00266152"/>
    <w:rsid w:val="002677AF"/>
    <w:rsid w:val="00267B7B"/>
    <w:rsid w:val="0027043F"/>
    <w:rsid w:val="00271A0A"/>
    <w:rsid w:val="00271F67"/>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583"/>
    <w:rsid w:val="00287B7E"/>
    <w:rsid w:val="00287DFF"/>
    <w:rsid w:val="00290166"/>
    <w:rsid w:val="00290B33"/>
    <w:rsid w:val="00290CF8"/>
    <w:rsid w:val="00291FEF"/>
    <w:rsid w:val="002942C0"/>
    <w:rsid w:val="0029479D"/>
    <w:rsid w:val="002949C6"/>
    <w:rsid w:val="00294F09"/>
    <w:rsid w:val="00295E9D"/>
    <w:rsid w:val="00296B5A"/>
    <w:rsid w:val="002A10D3"/>
    <w:rsid w:val="002A1C1E"/>
    <w:rsid w:val="002A1FA4"/>
    <w:rsid w:val="002A283E"/>
    <w:rsid w:val="002A37E9"/>
    <w:rsid w:val="002A3A2D"/>
    <w:rsid w:val="002A3CB9"/>
    <w:rsid w:val="002A3CC6"/>
    <w:rsid w:val="002A3F0E"/>
    <w:rsid w:val="002A605F"/>
    <w:rsid w:val="002A6366"/>
    <w:rsid w:val="002A70F1"/>
    <w:rsid w:val="002A7A51"/>
    <w:rsid w:val="002A7C6B"/>
    <w:rsid w:val="002B085A"/>
    <w:rsid w:val="002B3059"/>
    <w:rsid w:val="002B3AA4"/>
    <w:rsid w:val="002B3FC9"/>
    <w:rsid w:val="002B4C43"/>
    <w:rsid w:val="002B53D4"/>
    <w:rsid w:val="002B64A6"/>
    <w:rsid w:val="002B70DD"/>
    <w:rsid w:val="002B71BE"/>
    <w:rsid w:val="002B739E"/>
    <w:rsid w:val="002C0464"/>
    <w:rsid w:val="002C0DEA"/>
    <w:rsid w:val="002C1398"/>
    <w:rsid w:val="002C17A7"/>
    <w:rsid w:val="002C1BEB"/>
    <w:rsid w:val="002C22A4"/>
    <w:rsid w:val="002C2A39"/>
    <w:rsid w:val="002C2AA7"/>
    <w:rsid w:val="002C2C86"/>
    <w:rsid w:val="002C3188"/>
    <w:rsid w:val="002C45DB"/>
    <w:rsid w:val="002C4D18"/>
    <w:rsid w:val="002D058A"/>
    <w:rsid w:val="002D0BF2"/>
    <w:rsid w:val="002D0C68"/>
    <w:rsid w:val="002D14B9"/>
    <w:rsid w:val="002D3771"/>
    <w:rsid w:val="002D4967"/>
    <w:rsid w:val="002D5AB5"/>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6B6A"/>
    <w:rsid w:val="002F76D6"/>
    <w:rsid w:val="00300916"/>
    <w:rsid w:val="00301671"/>
    <w:rsid w:val="0030168B"/>
    <w:rsid w:val="00302E46"/>
    <w:rsid w:val="00302F6C"/>
    <w:rsid w:val="00303248"/>
    <w:rsid w:val="0030422F"/>
    <w:rsid w:val="00304256"/>
    <w:rsid w:val="0030526B"/>
    <w:rsid w:val="00306F35"/>
    <w:rsid w:val="0030712D"/>
    <w:rsid w:val="00307DDB"/>
    <w:rsid w:val="00310C3C"/>
    <w:rsid w:val="00312BCA"/>
    <w:rsid w:val="00312FD0"/>
    <w:rsid w:val="0031490D"/>
    <w:rsid w:val="00314E45"/>
    <w:rsid w:val="00315222"/>
    <w:rsid w:val="003156EF"/>
    <w:rsid w:val="00316E5B"/>
    <w:rsid w:val="003176AB"/>
    <w:rsid w:val="00320DB5"/>
    <w:rsid w:val="003218CB"/>
    <w:rsid w:val="00322328"/>
    <w:rsid w:val="0032374A"/>
    <w:rsid w:val="00323BD2"/>
    <w:rsid w:val="00323D03"/>
    <w:rsid w:val="003256B4"/>
    <w:rsid w:val="00326052"/>
    <w:rsid w:val="00327812"/>
    <w:rsid w:val="00330BE2"/>
    <w:rsid w:val="003338DE"/>
    <w:rsid w:val="0033571C"/>
    <w:rsid w:val="00341530"/>
    <w:rsid w:val="0034234B"/>
    <w:rsid w:val="00342923"/>
    <w:rsid w:val="00342BDF"/>
    <w:rsid w:val="00343DEA"/>
    <w:rsid w:val="003440FC"/>
    <w:rsid w:val="00344E47"/>
    <w:rsid w:val="0034625B"/>
    <w:rsid w:val="00347084"/>
    <w:rsid w:val="00347CDA"/>
    <w:rsid w:val="003504A3"/>
    <w:rsid w:val="00350C9F"/>
    <w:rsid w:val="0035398E"/>
    <w:rsid w:val="00354B61"/>
    <w:rsid w:val="003555E6"/>
    <w:rsid w:val="0035642A"/>
    <w:rsid w:val="00360121"/>
    <w:rsid w:val="0036095D"/>
    <w:rsid w:val="00360970"/>
    <w:rsid w:val="00364E45"/>
    <w:rsid w:val="00365EB5"/>
    <w:rsid w:val="0036679A"/>
    <w:rsid w:val="0037073C"/>
    <w:rsid w:val="00371394"/>
    <w:rsid w:val="00372F83"/>
    <w:rsid w:val="00374001"/>
    <w:rsid w:val="00375CEB"/>
    <w:rsid w:val="00376318"/>
    <w:rsid w:val="00377250"/>
    <w:rsid w:val="0037748A"/>
    <w:rsid w:val="00377D32"/>
    <w:rsid w:val="00377DF5"/>
    <w:rsid w:val="00380AA8"/>
    <w:rsid w:val="00381760"/>
    <w:rsid w:val="00381828"/>
    <w:rsid w:val="00383740"/>
    <w:rsid w:val="003871D2"/>
    <w:rsid w:val="00390E27"/>
    <w:rsid w:val="00394300"/>
    <w:rsid w:val="00396522"/>
    <w:rsid w:val="00396E99"/>
    <w:rsid w:val="003A23AE"/>
    <w:rsid w:val="003A38D0"/>
    <w:rsid w:val="003A404E"/>
    <w:rsid w:val="003A425E"/>
    <w:rsid w:val="003A766C"/>
    <w:rsid w:val="003A7961"/>
    <w:rsid w:val="003B04B6"/>
    <w:rsid w:val="003B07FB"/>
    <w:rsid w:val="003B2613"/>
    <w:rsid w:val="003B2773"/>
    <w:rsid w:val="003B33D7"/>
    <w:rsid w:val="003B44AD"/>
    <w:rsid w:val="003B4A8F"/>
    <w:rsid w:val="003B7544"/>
    <w:rsid w:val="003B7B5F"/>
    <w:rsid w:val="003B7D2A"/>
    <w:rsid w:val="003C0551"/>
    <w:rsid w:val="003C2649"/>
    <w:rsid w:val="003C26AE"/>
    <w:rsid w:val="003C3A38"/>
    <w:rsid w:val="003C4434"/>
    <w:rsid w:val="003C5EA3"/>
    <w:rsid w:val="003C6015"/>
    <w:rsid w:val="003C60BE"/>
    <w:rsid w:val="003C6F0A"/>
    <w:rsid w:val="003C72FB"/>
    <w:rsid w:val="003D0187"/>
    <w:rsid w:val="003D27CE"/>
    <w:rsid w:val="003D3196"/>
    <w:rsid w:val="003D3541"/>
    <w:rsid w:val="003D38A1"/>
    <w:rsid w:val="003D5AA4"/>
    <w:rsid w:val="003D633A"/>
    <w:rsid w:val="003E014E"/>
    <w:rsid w:val="003E238C"/>
    <w:rsid w:val="003E3DFE"/>
    <w:rsid w:val="003E72E2"/>
    <w:rsid w:val="003F1D6D"/>
    <w:rsid w:val="003F24F2"/>
    <w:rsid w:val="003F31B4"/>
    <w:rsid w:val="003F5BAA"/>
    <w:rsid w:val="003F639C"/>
    <w:rsid w:val="003F7854"/>
    <w:rsid w:val="003F7AE9"/>
    <w:rsid w:val="00400C3D"/>
    <w:rsid w:val="0040133A"/>
    <w:rsid w:val="00403566"/>
    <w:rsid w:val="004039E2"/>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273A4"/>
    <w:rsid w:val="0043036C"/>
    <w:rsid w:val="00430E8F"/>
    <w:rsid w:val="00431B0B"/>
    <w:rsid w:val="00431C49"/>
    <w:rsid w:val="004324A5"/>
    <w:rsid w:val="004327B7"/>
    <w:rsid w:val="00433D89"/>
    <w:rsid w:val="0043493A"/>
    <w:rsid w:val="00435366"/>
    <w:rsid w:val="004359C3"/>
    <w:rsid w:val="004371A2"/>
    <w:rsid w:val="004408B5"/>
    <w:rsid w:val="00440A7C"/>
    <w:rsid w:val="004420D8"/>
    <w:rsid w:val="00442C9B"/>
    <w:rsid w:val="00442F62"/>
    <w:rsid w:val="00443225"/>
    <w:rsid w:val="004441FE"/>
    <w:rsid w:val="00444F79"/>
    <w:rsid w:val="004456A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4C86"/>
    <w:rsid w:val="004652FE"/>
    <w:rsid w:val="00465FF0"/>
    <w:rsid w:val="004664C9"/>
    <w:rsid w:val="00466C9A"/>
    <w:rsid w:val="004676D6"/>
    <w:rsid w:val="00467CBB"/>
    <w:rsid w:val="00471920"/>
    <w:rsid w:val="004739A9"/>
    <w:rsid w:val="004740FA"/>
    <w:rsid w:val="00476584"/>
    <w:rsid w:val="00476CD5"/>
    <w:rsid w:val="004779C5"/>
    <w:rsid w:val="00477BB5"/>
    <w:rsid w:val="0048028C"/>
    <w:rsid w:val="00480460"/>
    <w:rsid w:val="0048100B"/>
    <w:rsid w:val="004815AD"/>
    <w:rsid w:val="00482CCB"/>
    <w:rsid w:val="00484C4D"/>
    <w:rsid w:val="00486DC3"/>
    <w:rsid w:val="0048751F"/>
    <w:rsid w:val="004875BD"/>
    <w:rsid w:val="0048787C"/>
    <w:rsid w:val="00487DFA"/>
    <w:rsid w:val="00490815"/>
    <w:rsid w:val="00490D2A"/>
    <w:rsid w:val="00492371"/>
    <w:rsid w:val="00492F9A"/>
    <w:rsid w:val="00494308"/>
    <w:rsid w:val="00494948"/>
    <w:rsid w:val="0049638B"/>
    <w:rsid w:val="0049732D"/>
    <w:rsid w:val="004A0099"/>
    <w:rsid w:val="004A075E"/>
    <w:rsid w:val="004A0F0A"/>
    <w:rsid w:val="004A365D"/>
    <w:rsid w:val="004A41E2"/>
    <w:rsid w:val="004A51AB"/>
    <w:rsid w:val="004B02FE"/>
    <w:rsid w:val="004B0A53"/>
    <w:rsid w:val="004B2756"/>
    <w:rsid w:val="004B3BB5"/>
    <w:rsid w:val="004B3C14"/>
    <w:rsid w:val="004B49C4"/>
    <w:rsid w:val="004B67C7"/>
    <w:rsid w:val="004B687F"/>
    <w:rsid w:val="004B7175"/>
    <w:rsid w:val="004B7261"/>
    <w:rsid w:val="004B7FFA"/>
    <w:rsid w:val="004C0F03"/>
    <w:rsid w:val="004C3B44"/>
    <w:rsid w:val="004C4366"/>
    <w:rsid w:val="004C5F72"/>
    <w:rsid w:val="004C6A92"/>
    <w:rsid w:val="004C7F28"/>
    <w:rsid w:val="004C7F4B"/>
    <w:rsid w:val="004D0223"/>
    <w:rsid w:val="004D0FFB"/>
    <w:rsid w:val="004D1AAD"/>
    <w:rsid w:val="004D28B7"/>
    <w:rsid w:val="004D2D20"/>
    <w:rsid w:val="004D5241"/>
    <w:rsid w:val="004D5B67"/>
    <w:rsid w:val="004E0BA4"/>
    <w:rsid w:val="004E117F"/>
    <w:rsid w:val="004E24CB"/>
    <w:rsid w:val="004E2AFF"/>
    <w:rsid w:val="004E4048"/>
    <w:rsid w:val="004E4F95"/>
    <w:rsid w:val="004E5D45"/>
    <w:rsid w:val="004E5F48"/>
    <w:rsid w:val="004E6DD0"/>
    <w:rsid w:val="004E79C8"/>
    <w:rsid w:val="004F4825"/>
    <w:rsid w:val="004F5F53"/>
    <w:rsid w:val="004F69AE"/>
    <w:rsid w:val="004F6AAA"/>
    <w:rsid w:val="004F6E36"/>
    <w:rsid w:val="004F7032"/>
    <w:rsid w:val="00500AB5"/>
    <w:rsid w:val="0050180A"/>
    <w:rsid w:val="00502EC5"/>
    <w:rsid w:val="005040FB"/>
    <w:rsid w:val="00504784"/>
    <w:rsid w:val="00504E42"/>
    <w:rsid w:val="00505F5E"/>
    <w:rsid w:val="00507027"/>
    <w:rsid w:val="00507254"/>
    <w:rsid w:val="005104E5"/>
    <w:rsid w:val="0051116D"/>
    <w:rsid w:val="005111F2"/>
    <w:rsid w:val="005120D1"/>
    <w:rsid w:val="005122FF"/>
    <w:rsid w:val="0051306F"/>
    <w:rsid w:val="00513127"/>
    <w:rsid w:val="00513EF5"/>
    <w:rsid w:val="00514091"/>
    <w:rsid w:val="005152A8"/>
    <w:rsid w:val="00515D4B"/>
    <w:rsid w:val="00520E3E"/>
    <w:rsid w:val="00521635"/>
    <w:rsid w:val="00521AAC"/>
    <w:rsid w:val="00522071"/>
    <w:rsid w:val="00522937"/>
    <w:rsid w:val="005233A0"/>
    <w:rsid w:val="00523A1B"/>
    <w:rsid w:val="00524A57"/>
    <w:rsid w:val="00524C9A"/>
    <w:rsid w:val="00524E83"/>
    <w:rsid w:val="00525284"/>
    <w:rsid w:val="00527D10"/>
    <w:rsid w:val="00530225"/>
    <w:rsid w:val="0053200F"/>
    <w:rsid w:val="0053201E"/>
    <w:rsid w:val="0053222A"/>
    <w:rsid w:val="005325FC"/>
    <w:rsid w:val="00533700"/>
    <w:rsid w:val="00533A62"/>
    <w:rsid w:val="00533AE5"/>
    <w:rsid w:val="00534CA6"/>
    <w:rsid w:val="00535455"/>
    <w:rsid w:val="005354CA"/>
    <w:rsid w:val="00536B4C"/>
    <w:rsid w:val="00536C72"/>
    <w:rsid w:val="00540149"/>
    <w:rsid w:val="0054534B"/>
    <w:rsid w:val="0054668B"/>
    <w:rsid w:val="00547B07"/>
    <w:rsid w:val="0055031C"/>
    <w:rsid w:val="00551F48"/>
    <w:rsid w:val="00554EB6"/>
    <w:rsid w:val="005552A2"/>
    <w:rsid w:val="00555403"/>
    <w:rsid w:val="0055636A"/>
    <w:rsid w:val="005579DE"/>
    <w:rsid w:val="00557E94"/>
    <w:rsid w:val="00560A10"/>
    <w:rsid w:val="00560AF8"/>
    <w:rsid w:val="00562D4E"/>
    <w:rsid w:val="00562EA2"/>
    <w:rsid w:val="005632FF"/>
    <w:rsid w:val="00564EE8"/>
    <w:rsid w:val="0056537C"/>
    <w:rsid w:val="00565A36"/>
    <w:rsid w:val="00565ACB"/>
    <w:rsid w:val="00567677"/>
    <w:rsid w:val="005702A7"/>
    <w:rsid w:val="00570361"/>
    <w:rsid w:val="005706B6"/>
    <w:rsid w:val="00571AD2"/>
    <w:rsid w:val="00571C19"/>
    <w:rsid w:val="00572710"/>
    <w:rsid w:val="00573507"/>
    <w:rsid w:val="00575A28"/>
    <w:rsid w:val="00577075"/>
    <w:rsid w:val="00580505"/>
    <w:rsid w:val="00580646"/>
    <w:rsid w:val="005810CA"/>
    <w:rsid w:val="0058181C"/>
    <w:rsid w:val="00583735"/>
    <w:rsid w:val="005838F9"/>
    <w:rsid w:val="00583DB6"/>
    <w:rsid w:val="00583DC4"/>
    <w:rsid w:val="00584565"/>
    <w:rsid w:val="005846AC"/>
    <w:rsid w:val="0058472B"/>
    <w:rsid w:val="005856B8"/>
    <w:rsid w:val="0058737F"/>
    <w:rsid w:val="00587CFD"/>
    <w:rsid w:val="00590FFD"/>
    <w:rsid w:val="00591CEA"/>
    <w:rsid w:val="00591D28"/>
    <w:rsid w:val="0059213C"/>
    <w:rsid w:val="00592FF3"/>
    <w:rsid w:val="005931BB"/>
    <w:rsid w:val="005A38F4"/>
    <w:rsid w:val="005A3F3E"/>
    <w:rsid w:val="005A49F2"/>
    <w:rsid w:val="005A5F45"/>
    <w:rsid w:val="005A6E87"/>
    <w:rsid w:val="005A7297"/>
    <w:rsid w:val="005A7436"/>
    <w:rsid w:val="005A7D65"/>
    <w:rsid w:val="005B1E8C"/>
    <w:rsid w:val="005B30B0"/>
    <w:rsid w:val="005B31FD"/>
    <w:rsid w:val="005B35A5"/>
    <w:rsid w:val="005B3E5C"/>
    <w:rsid w:val="005B460E"/>
    <w:rsid w:val="005B490F"/>
    <w:rsid w:val="005B5A29"/>
    <w:rsid w:val="005B5DF9"/>
    <w:rsid w:val="005B7729"/>
    <w:rsid w:val="005C1A47"/>
    <w:rsid w:val="005C2CE8"/>
    <w:rsid w:val="005C2FE7"/>
    <w:rsid w:val="005C39D3"/>
    <w:rsid w:val="005C3E82"/>
    <w:rsid w:val="005C3F9C"/>
    <w:rsid w:val="005C4CE3"/>
    <w:rsid w:val="005C5888"/>
    <w:rsid w:val="005C603A"/>
    <w:rsid w:val="005C67CF"/>
    <w:rsid w:val="005D04D1"/>
    <w:rsid w:val="005D1049"/>
    <w:rsid w:val="005D16EE"/>
    <w:rsid w:val="005D2E12"/>
    <w:rsid w:val="005D35DC"/>
    <w:rsid w:val="005D4245"/>
    <w:rsid w:val="005D522C"/>
    <w:rsid w:val="005D5305"/>
    <w:rsid w:val="005D54E8"/>
    <w:rsid w:val="005D625A"/>
    <w:rsid w:val="005D6F5F"/>
    <w:rsid w:val="005D7001"/>
    <w:rsid w:val="005E0B22"/>
    <w:rsid w:val="005E15D0"/>
    <w:rsid w:val="005E234C"/>
    <w:rsid w:val="005E353F"/>
    <w:rsid w:val="005E3C06"/>
    <w:rsid w:val="005E5937"/>
    <w:rsid w:val="005E5FC5"/>
    <w:rsid w:val="005F028A"/>
    <w:rsid w:val="005F357A"/>
    <w:rsid w:val="005F368C"/>
    <w:rsid w:val="005F3E12"/>
    <w:rsid w:val="005F42F8"/>
    <w:rsid w:val="005F5914"/>
    <w:rsid w:val="005F5919"/>
    <w:rsid w:val="005F7D97"/>
    <w:rsid w:val="005F7EE4"/>
    <w:rsid w:val="00600B96"/>
    <w:rsid w:val="00600DED"/>
    <w:rsid w:val="00600EE3"/>
    <w:rsid w:val="00602FD2"/>
    <w:rsid w:val="00604DF0"/>
    <w:rsid w:val="006060EF"/>
    <w:rsid w:val="00607562"/>
    <w:rsid w:val="006101BD"/>
    <w:rsid w:val="00610B67"/>
    <w:rsid w:val="006110B7"/>
    <w:rsid w:val="006119CF"/>
    <w:rsid w:val="00612BA7"/>
    <w:rsid w:val="0061385C"/>
    <w:rsid w:val="00615E85"/>
    <w:rsid w:val="00617209"/>
    <w:rsid w:val="00617526"/>
    <w:rsid w:val="00617A14"/>
    <w:rsid w:val="00620D7A"/>
    <w:rsid w:val="00621166"/>
    <w:rsid w:val="00621A92"/>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414"/>
    <w:rsid w:val="006427AE"/>
    <w:rsid w:val="00642BF5"/>
    <w:rsid w:val="00643326"/>
    <w:rsid w:val="00646329"/>
    <w:rsid w:val="006475C9"/>
    <w:rsid w:val="0065121F"/>
    <w:rsid w:val="00651471"/>
    <w:rsid w:val="0065205D"/>
    <w:rsid w:val="006526D3"/>
    <w:rsid w:val="00653324"/>
    <w:rsid w:val="00654810"/>
    <w:rsid w:val="00654F1F"/>
    <w:rsid w:val="006551A7"/>
    <w:rsid w:val="00655D40"/>
    <w:rsid w:val="00656000"/>
    <w:rsid w:val="00656C8A"/>
    <w:rsid w:val="00656E95"/>
    <w:rsid w:val="00657523"/>
    <w:rsid w:val="00660D10"/>
    <w:rsid w:val="0066105B"/>
    <w:rsid w:val="0066124D"/>
    <w:rsid w:val="00661880"/>
    <w:rsid w:val="0066213E"/>
    <w:rsid w:val="00662277"/>
    <w:rsid w:val="00662A0B"/>
    <w:rsid w:val="00662C4A"/>
    <w:rsid w:val="00664297"/>
    <w:rsid w:val="0066468A"/>
    <w:rsid w:val="006664BC"/>
    <w:rsid w:val="00667707"/>
    <w:rsid w:val="0067029E"/>
    <w:rsid w:val="00670360"/>
    <w:rsid w:val="00670499"/>
    <w:rsid w:val="00670601"/>
    <w:rsid w:val="00670746"/>
    <w:rsid w:val="006707A0"/>
    <w:rsid w:val="0067121C"/>
    <w:rsid w:val="00671BB6"/>
    <w:rsid w:val="00672E4C"/>
    <w:rsid w:val="00673720"/>
    <w:rsid w:val="006739DB"/>
    <w:rsid w:val="00673D13"/>
    <w:rsid w:val="0067498B"/>
    <w:rsid w:val="0067532E"/>
    <w:rsid w:val="00675763"/>
    <w:rsid w:val="00676B23"/>
    <w:rsid w:val="0067708E"/>
    <w:rsid w:val="00677C71"/>
    <w:rsid w:val="00681D17"/>
    <w:rsid w:val="00681DAE"/>
    <w:rsid w:val="00682628"/>
    <w:rsid w:val="006831EF"/>
    <w:rsid w:val="0068401C"/>
    <w:rsid w:val="00687B9E"/>
    <w:rsid w:val="00690D65"/>
    <w:rsid w:val="00691C95"/>
    <w:rsid w:val="006928BC"/>
    <w:rsid w:val="00693399"/>
    <w:rsid w:val="00694490"/>
    <w:rsid w:val="0069468D"/>
    <w:rsid w:val="00694C53"/>
    <w:rsid w:val="00695F06"/>
    <w:rsid w:val="006965B7"/>
    <w:rsid w:val="00696A4C"/>
    <w:rsid w:val="00697B51"/>
    <w:rsid w:val="006A2674"/>
    <w:rsid w:val="006A4490"/>
    <w:rsid w:val="006A6F20"/>
    <w:rsid w:val="006A722F"/>
    <w:rsid w:val="006B0A88"/>
    <w:rsid w:val="006B22C5"/>
    <w:rsid w:val="006B2FF7"/>
    <w:rsid w:val="006B5CB6"/>
    <w:rsid w:val="006B753F"/>
    <w:rsid w:val="006C1E10"/>
    <w:rsid w:val="006C23DD"/>
    <w:rsid w:val="006C27AC"/>
    <w:rsid w:val="006C51CF"/>
    <w:rsid w:val="006C5D68"/>
    <w:rsid w:val="006C6220"/>
    <w:rsid w:val="006C6CC3"/>
    <w:rsid w:val="006D14AE"/>
    <w:rsid w:val="006D15A0"/>
    <w:rsid w:val="006D226E"/>
    <w:rsid w:val="006D2432"/>
    <w:rsid w:val="006D3266"/>
    <w:rsid w:val="006D48F1"/>
    <w:rsid w:val="006D551C"/>
    <w:rsid w:val="006D6393"/>
    <w:rsid w:val="006D6B5B"/>
    <w:rsid w:val="006D6D52"/>
    <w:rsid w:val="006D7636"/>
    <w:rsid w:val="006E03C0"/>
    <w:rsid w:val="006E13C7"/>
    <w:rsid w:val="006E17C5"/>
    <w:rsid w:val="006E3A99"/>
    <w:rsid w:val="006E3EFD"/>
    <w:rsid w:val="006E3FF0"/>
    <w:rsid w:val="006E4376"/>
    <w:rsid w:val="006E4842"/>
    <w:rsid w:val="006E4FBF"/>
    <w:rsid w:val="006F1496"/>
    <w:rsid w:val="006F388B"/>
    <w:rsid w:val="006F3ACD"/>
    <w:rsid w:val="006F481B"/>
    <w:rsid w:val="006F4FC1"/>
    <w:rsid w:val="006F6344"/>
    <w:rsid w:val="006F6AA0"/>
    <w:rsid w:val="006F6D25"/>
    <w:rsid w:val="006F75FB"/>
    <w:rsid w:val="007026CC"/>
    <w:rsid w:val="007040C2"/>
    <w:rsid w:val="00706627"/>
    <w:rsid w:val="00707C57"/>
    <w:rsid w:val="0071048A"/>
    <w:rsid w:val="00710E32"/>
    <w:rsid w:val="007112E0"/>
    <w:rsid w:val="007174A9"/>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2683"/>
    <w:rsid w:val="00743DD2"/>
    <w:rsid w:val="00745BBD"/>
    <w:rsid w:val="007473FA"/>
    <w:rsid w:val="00747C5F"/>
    <w:rsid w:val="007522C8"/>
    <w:rsid w:val="007535C5"/>
    <w:rsid w:val="00755572"/>
    <w:rsid w:val="00760A51"/>
    <w:rsid w:val="007622DC"/>
    <w:rsid w:val="00762F20"/>
    <w:rsid w:val="0076430C"/>
    <w:rsid w:val="0076781A"/>
    <w:rsid w:val="0077035B"/>
    <w:rsid w:val="00771853"/>
    <w:rsid w:val="00776CB9"/>
    <w:rsid w:val="00776E2B"/>
    <w:rsid w:val="00777F24"/>
    <w:rsid w:val="00780782"/>
    <w:rsid w:val="00780E57"/>
    <w:rsid w:val="007813F7"/>
    <w:rsid w:val="00784896"/>
    <w:rsid w:val="00784C51"/>
    <w:rsid w:val="00785D88"/>
    <w:rsid w:val="00785F44"/>
    <w:rsid w:val="007868A4"/>
    <w:rsid w:val="007904A3"/>
    <w:rsid w:val="00791CB3"/>
    <w:rsid w:val="00792A60"/>
    <w:rsid w:val="00793CB1"/>
    <w:rsid w:val="00793DF6"/>
    <w:rsid w:val="00795810"/>
    <w:rsid w:val="00795FB7"/>
    <w:rsid w:val="00796166"/>
    <w:rsid w:val="007A338E"/>
    <w:rsid w:val="007A3AAB"/>
    <w:rsid w:val="007A5E68"/>
    <w:rsid w:val="007A6A1F"/>
    <w:rsid w:val="007A72AA"/>
    <w:rsid w:val="007A7545"/>
    <w:rsid w:val="007A7807"/>
    <w:rsid w:val="007A7EDA"/>
    <w:rsid w:val="007B239A"/>
    <w:rsid w:val="007B23DB"/>
    <w:rsid w:val="007B321B"/>
    <w:rsid w:val="007B606E"/>
    <w:rsid w:val="007B6E4F"/>
    <w:rsid w:val="007B70D9"/>
    <w:rsid w:val="007B7D5A"/>
    <w:rsid w:val="007C076B"/>
    <w:rsid w:val="007C1DE2"/>
    <w:rsid w:val="007C1F76"/>
    <w:rsid w:val="007C48DD"/>
    <w:rsid w:val="007C6B6E"/>
    <w:rsid w:val="007C6B70"/>
    <w:rsid w:val="007C7B54"/>
    <w:rsid w:val="007C7C14"/>
    <w:rsid w:val="007D096D"/>
    <w:rsid w:val="007D19FD"/>
    <w:rsid w:val="007D28C7"/>
    <w:rsid w:val="007D2DAB"/>
    <w:rsid w:val="007D3C65"/>
    <w:rsid w:val="007D5421"/>
    <w:rsid w:val="007D5825"/>
    <w:rsid w:val="007D5E5C"/>
    <w:rsid w:val="007D68CE"/>
    <w:rsid w:val="007E0669"/>
    <w:rsid w:val="007E12AB"/>
    <w:rsid w:val="007E181B"/>
    <w:rsid w:val="007E1C0F"/>
    <w:rsid w:val="007E31CD"/>
    <w:rsid w:val="007E38B6"/>
    <w:rsid w:val="007E3DED"/>
    <w:rsid w:val="007E4FF5"/>
    <w:rsid w:val="007E61A4"/>
    <w:rsid w:val="007E61E0"/>
    <w:rsid w:val="007E69B9"/>
    <w:rsid w:val="007F05E8"/>
    <w:rsid w:val="007F0E8F"/>
    <w:rsid w:val="007F1863"/>
    <w:rsid w:val="007F2E77"/>
    <w:rsid w:val="007F331D"/>
    <w:rsid w:val="007F41E5"/>
    <w:rsid w:val="007F67F4"/>
    <w:rsid w:val="007F6D39"/>
    <w:rsid w:val="007F6EE2"/>
    <w:rsid w:val="008006C1"/>
    <w:rsid w:val="00800C9A"/>
    <w:rsid w:val="008019D7"/>
    <w:rsid w:val="00802E0D"/>
    <w:rsid w:val="00803370"/>
    <w:rsid w:val="00803D0D"/>
    <w:rsid w:val="00803E68"/>
    <w:rsid w:val="008040D0"/>
    <w:rsid w:val="008050C2"/>
    <w:rsid w:val="00805262"/>
    <w:rsid w:val="00805BBB"/>
    <w:rsid w:val="00807F99"/>
    <w:rsid w:val="0081082E"/>
    <w:rsid w:val="00811885"/>
    <w:rsid w:val="00811C71"/>
    <w:rsid w:val="00811EE6"/>
    <w:rsid w:val="008120CC"/>
    <w:rsid w:val="0081281F"/>
    <w:rsid w:val="008136A0"/>
    <w:rsid w:val="00813B3B"/>
    <w:rsid w:val="00813E29"/>
    <w:rsid w:val="00814487"/>
    <w:rsid w:val="00814CB8"/>
    <w:rsid w:val="00814F16"/>
    <w:rsid w:val="00815584"/>
    <w:rsid w:val="00815FA1"/>
    <w:rsid w:val="00816A3B"/>
    <w:rsid w:val="008179A7"/>
    <w:rsid w:val="00821B75"/>
    <w:rsid w:val="0082399D"/>
    <w:rsid w:val="008248BC"/>
    <w:rsid w:val="008251FE"/>
    <w:rsid w:val="00825EF2"/>
    <w:rsid w:val="00827311"/>
    <w:rsid w:val="008275C2"/>
    <w:rsid w:val="00830455"/>
    <w:rsid w:val="00830AEC"/>
    <w:rsid w:val="008319B1"/>
    <w:rsid w:val="00832307"/>
    <w:rsid w:val="00833298"/>
    <w:rsid w:val="008333D3"/>
    <w:rsid w:val="00834CD2"/>
    <w:rsid w:val="00835BF4"/>
    <w:rsid w:val="008367B7"/>
    <w:rsid w:val="008367E1"/>
    <w:rsid w:val="0083704E"/>
    <w:rsid w:val="008372F4"/>
    <w:rsid w:val="00837DBE"/>
    <w:rsid w:val="00840A9D"/>
    <w:rsid w:val="00840AC3"/>
    <w:rsid w:val="0084118C"/>
    <w:rsid w:val="00841FE9"/>
    <w:rsid w:val="00842FAA"/>
    <w:rsid w:val="00843236"/>
    <w:rsid w:val="00843C59"/>
    <w:rsid w:val="00846228"/>
    <w:rsid w:val="00846DF9"/>
    <w:rsid w:val="008513C0"/>
    <w:rsid w:val="008523A1"/>
    <w:rsid w:val="0085298B"/>
    <w:rsid w:val="00852996"/>
    <w:rsid w:val="00852A56"/>
    <w:rsid w:val="00852CE5"/>
    <w:rsid w:val="00854160"/>
    <w:rsid w:val="00854C98"/>
    <w:rsid w:val="00854EA1"/>
    <w:rsid w:val="00856853"/>
    <w:rsid w:val="0085797A"/>
    <w:rsid w:val="00857B40"/>
    <w:rsid w:val="008609B7"/>
    <w:rsid w:val="0086483A"/>
    <w:rsid w:val="008656AA"/>
    <w:rsid w:val="00865AA9"/>
    <w:rsid w:val="00865EC7"/>
    <w:rsid w:val="00867107"/>
    <w:rsid w:val="00870BE1"/>
    <w:rsid w:val="00872439"/>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27BC"/>
    <w:rsid w:val="008A705E"/>
    <w:rsid w:val="008B0420"/>
    <w:rsid w:val="008B0FE3"/>
    <w:rsid w:val="008B4EA5"/>
    <w:rsid w:val="008B6352"/>
    <w:rsid w:val="008B6609"/>
    <w:rsid w:val="008B7CEB"/>
    <w:rsid w:val="008B7FC3"/>
    <w:rsid w:val="008C051A"/>
    <w:rsid w:val="008C0FCE"/>
    <w:rsid w:val="008C2742"/>
    <w:rsid w:val="008C2B0E"/>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2729"/>
    <w:rsid w:val="008E2E21"/>
    <w:rsid w:val="008E5C0D"/>
    <w:rsid w:val="008E5CEA"/>
    <w:rsid w:val="008E6617"/>
    <w:rsid w:val="008E6684"/>
    <w:rsid w:val="008E7867"/>
    <w:rsid w:val="008E7A97"/>
    <w:rsid w:val="008E7B87"/>
    <w:rsid w:val="008E7C58"/>
    <w:rsid w:val="008F1367"/>
    <w:rsid w:val="008F3759"/>
    <w:rsid w:val="008F5763"/>
    <w:rsid w:val="008F5ED4"/>
    <w:rsid w:val="008F6FB2"/>
    <w:rsid w:val="0090067C"/>
    <w:rsid w:val="00900F64"/>
    <w:rsid w:val="00903AB3"/>
    <w:rsid w:val="00903D4B"/>
    <w:rsid w:val="00904AFB"/>
    <w:rsid w:val="00906992"/>
    <w:rsid w:val="00906FB1"/>
    <w:rsid w:val="00907C54"/>
    <w:rsid w:val="009104D5"/>
    <w:rsid w:val="00911670"/>
    <w:rsid w:val="00911F2E"/>
    <w:rsid w:val="00912EC5"/>
    <w:rsid w:val="0091422E"/>
    <w:rsid w:val="00915172"/>
    <w:rsid w:val="0091522C"/>
    <w:rsid w:val="00916EF2"/>
    <w:rsid w:val="00917699"/>
    <w:rsid w:val="0092185A"/>
    <w:rsid w:val="009222EA"/>
    <w:rsid w:val="00922CE4"/>
    <w:rsid w:val="00924684"/>
    <w:rsid w:val="00925144"/>
    <w:rsid w:val="009251C0"/>
    <w:rsid w:val="00925F45"/>
    <w:rsid w:val="0092654D"/>
    <w:rsid w:val="00927E13"/>
    <w:rsid w:val="00927E79"/>
    <w:rsid w:val="0093195D"/>
    <w:rsid w:val="0093373E"/>
    <w:rsid w:val="00933A09"/>
    <w:rsid w:val="00933E0E"/>
    <w:rsid w:val="00935797"/>
    <w:rsid w:val="0093590F"/>
    <w:rsid w:val="00936270"/>
    <w:rsid w:val="00940BBB"/>
    <w:rsid w:val="00941F39"/>
    <w:rsid w:val="00944E44"/>
    <w:rsid w:val="00944E66"/>
    <w:rsid w:val="009453D6"/>
    <w:rsid w:val="009454B8"/>
    <w:rsid w:val="00945BC5"/>
    <w:rsid w:val="00946464"/>
    <w:rsid w:val="0094675C"/>
    <w:rsid w:val="00947FA8"/>
    <w:rsid w:val="00950415"/>
    <w:rsid w:val="009506B1"/>
    <w:rsid w:val="00952AB4"/>
    <w:rsid w:val="0095574E"/>
    <w:rsid w:val="00955D5E"/>
    <w:rsid w:val="00956C7C"/>
    <w:rsid w:val="00957310"/>
    <w:rsid w:val="00960100"/>
    <w:rsid w:val="0096167C"/>
    <w:rsid w:val="00962ADD"/>
    <w:rsid w:val="00963F46"/>
    <w:rsid w:val="009700CB"/>
    <w:rsid w:val="009711F8"/>
    <w:rsid w:val="00971741"/>
    <w:rsid w:val="009739CF"/>
    <w:rsid w:val="00974479"/>
    <w:rsid w:val="00974CE2"/>
    <w:rsid w:val="00975366"/>
    <w:rsid w:val="00975B0F"/>
    <w:rsid w:val="009761E4"/>
    <w:rsid w:val="00976BBE"/>
    <w:rsid w:val="0098009D"/>
    <w:rsid w:val="00980BF8"/>
    <w:rsid w:val="00982998"/>
    <w:rsid w:val="00982EB3"/>
    <w:rsid w:val="00984F7C"/>
    <w:rsid w:val="009856C9"/>
    <w:rsid w:val="009867F4"/>
    <w:rsid w:val="0099069C"/>
    <w:rsid w:val="009916E7"/>
    <w:rsid w:val="00991DC1"/>
    <w:rsid w:val="009932BE"/>
    <w:rsid w:val="00993768"/>
    <w:rsid w:val="00993E29"/>
    <w:rsid w:val="00994144"/>
    <w:rsid w:val="00994684"/>
    <w:rsid w:val="009947E7"/>
    <w:rsid w:val="00995D9C"/>
    <w:rsid w:val="0099629C"/>
    <w:rsid w:val="009964F2"/>
    <w:rsid w:val="0099663E"/>
    <w:rsid w:val="00996F65"/>
    <w:rsid w:val="00997B67"/>
    <w:rsid w:val="00997EDC"/>
    <w:rsid w:val="009A28B8"/>
    <w:rsid w:val="009A374C"/>
    <w:rsid w:val="009A3EC8"/>
    <w:rsid w:val="009A40A2"/>
    <w:rsid w:val="009A51CB"/>
    <w:rsid w:val="009A5C26"/>
    <w:rsid w:val="009A73BA"/>
    <w:rsid w:val="009A79E9"/>
    <w:rsid w:val="009B109C"/>
    <w:rsid w:val="009B216C"/>
    <w:rsid w:val="009B2554"/>
    <w:rsid w:val="009B25CA"/>
    <w:rsid w:val="009B2D81"/>
    <w:rsid w:val="009B3FD0"/>
    <w:rsid w:val="009B50BB"/>
    <w:rsid w:val="009B5230"/>
    <w:rsid w:val="009B5711"/>
    <w:rsid w:val="009B6B0D"/>
    <w:rsid w:val="009B6B9B"/>
    <w:rsid w:val="009B7A1B"/>
    <w:rsid w:val="009C0236"/>
    <w:rsid w:val="009C04F4"/>
    <w:rsid w:val="009C2068"/>
    <w:rsid w:val="009C234A"/>
    <w:rsid w:val="009C252A"/>
    <w:rsid w:val="009C2A37"/>
    <w:rsid w:val="009C3104"/>
    <w:rsid w:val="009C32E0"/>
    <w:rsid w:val="009C3B8C"/>
    <w:rsid w:val="009C3FD4"/>
    <w:rsid w:val="009C41CF"/>
    <w:rsid w:val="009C54FB"/>
    <w:rsid w:val="009C56C8"/>
    <w:rsid w:val="009C5AFF"/>
    <w:rsid w:val="009C7007"/>
    <w:rsid w:val="009C7E8D"/>
    <w:rsid w:val="009D317D"/>
    <w:rsid w:val="009D37E7"/>
    <w:rsid w:val="009D7090"/>
    <w:rsid w:val="009E0618"/>
    <w:rsid w:val="009E06F4"/>
    <w:rsid w:val="009E2131"/>
    <w:rsid w:val="009E358C"/>
    <w:rsid w:val="009E381D"/>
    <w:rsid w:val="009E430E"/>
    <w:rsid w:val="009E4536"/>
    <w:rsid w:val="009E5A2E"/>
    <w:rsid w:val="009E5CE5"/>
    <w:rsid w:val="009E678E"/>
    <w:rsid w:val="009E6CBC"/>
    <w:rsid w:val="009F07E8"/>
    <w:rsid w:val="009F3236"/>
    <w:rsid w:val="009F3960"/>
    <w:rsid w:val="009F4D83"/>
    <w:rsid w:val="009F4FA8"/>
    <w:rsid w:val="009F529A"/>
    <w:rsid w:val="009F708B"/>
    <w:rsid w:val="00A0076E"/>
    <w:rsid w:val="00A00E07"/>
    <w:rsid w:val="00A016ED"/>
    <w:rsid w:val="00A0177A"/>
    <w:rsid w:val="00A02E9E"/>
    <w:rsid w:val="00A03926"/>
    <w:rsid w:val="00A03953"/>
    <w:rsid w:val="00A07AA9"/>
    <w:rsid w:val="00A110AB"/>
    <w:rsid w:val="00A116E7"/>
    <w:rsid w:val="00A120D9"/>
    <w:rsid w:val="00A128D1"/>
    <w:rsid w:val="00A14705"/>
    <w:rsid w:val="00A14707"/>
    <w:rsid w:val="00A15B49"/>
    <w:rsid w:val="00A15BBC"/>
    <w:rsid w:val="00A17253"/>
    <w:rsid w:val="00A205D1"/>
    <w:rsid w:val="00A2126C"/>
    <w:rsid w:val="00A215A1"/>
    <w:rsid w:val="00A2233B"/>
    <w:rsid w:val="00A2296B"/>
    <w:rsid w:val="00A25806"/>
    <w:rsid w:val="00A25E54"/>
    <w:rsid w:val="00A26C54"/>
    <w:rsid w:val="00A279EF"/>
    <w:rsid w:val="00A316F4"/>
    <w:rsid w:val="00A3281A"/>
    <w:rsid w:val="00A32A5A"/>
    <w:rsid w:val="00A32B2F"/>
    <w:rsid w:val="00A331D8"/>
    <w:rsid w:val="00A33ADE"/>
    <w:rsid w:val="00A340BC"/>
    <w:rsid w:val="00A34AD0"/>
    <w:rsid w:val="00A36D0F"/>
    <w:rsid w:val="00A4054B"/>
    <w:rsid w:val="00A42718"/>
    <w:rsid w:val="00A43D06"/>
    <w:rsid w:val="00A45BEA"/>
    <w:rsid w:val="00A4617E"/>
    <w:rsid w:val="00A47656"/>
    <w:rsid w:val="00A47E14"/>
    <w:rsid w:val="00A50BF5"/>
    <w:rsid w:val="00A525C2"/>
    <w:rsid w:val="00A53359"/>
    <w:rsid w:val="00A56649"/>
    <w:rsid w:val="00A56BAD"/>
    <w:rsid w:val="00A57B59"/>
    <w:rsid w:val="00A6077F"/>
    <w:rsid w:val="00A607CC"/>
    <w:rsid w:val="00A6337B"/>
    <w:rsid w:val="00A63AB6"/>
    <w:rsid w:val="00A64FE8"/>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623A"/>
    <w:rsid w:val="00A86CEA"/>
    <w:rsid w:val="00A87F35"/>
    <w:rsid w:val="00A905A1"/>
    <w:rsid w:val="00A91BD6"/>
    <w:rsid w:val="00A92542"/>
    <w:rsid w:val="00A9364D"/>
    <w:rsid w:val="00A93CE2"/>
    <w:rsid w:val="00A94E13"/>
    <w:rsid w:val="00A95C61"/>
    <w:rsid w:val="00A97D63"/>
    <w:rsid w:val="00A97E9B"/>
    <w:rsid w:val="00AA11B2"/>
    <w:rsid w:val="00AA1800"/>
    <w:rsid w:val="00AA1BC2"/>
    <w:rsid w:val="00AA29D2"/>
    <w:rsid w:val="00AA55C9"/>
    <w:rsid w:val="00AB012B"/>
    <w:rsid w:val="00AB0277"/>
    <w:rsid w:val="00AB109C"/>
    <w:rsid w:val="00AB2582"/>
    <w:rsid w:val="00AB29FD"/>
    <w:rsid w:val="00AB3BA7"/>
    <w:rsid w:val="00AB63C2"/>
    <w:rsid w:val="00AB64B6"/>
    <w:rsid w:val="00AB6C63"/>
    <w:rsid w:val="00AB6D3C"/>
    <w:rsid w:val="00AB77D9"/>
    <w:rsid w:val="00AB7CE4"/>
    <w:rsid w:val="00AC0462"/>
    <w:rsid w:val="00AC18E0"/>
    <w:rsid w:val="00AC19AE"/>
    <w:rsid w:val="00AC1AF2"/>
    <w:rsid w:val="00AC2AAD"/>
    <w:rsid w:val="00AC33D0"/>
    <w:rsid w:val="00AD0264"/>
    <w:rsid w:val="00AD0A63"/>
    <w:rsid w:val="00AD34F6"/>
    <w:rsid w:val="00AD3727"/>
    <w:rsid w:val="00AD37B8"/>
    <w:rsid w:val="00AD56FE"/>
    <w:rsid w:val="00AD5C7F"/>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1686"/>
    <w:rsid w:val="00AF2878"/>
    <w:rsid w:val="00AF370F"/>
    <w:rsid w:val="00AF38E5"/>
    <w:rsid w:val="00AF41FD"/>
    <w:rsid w:val="00AF4955"/>
    <w:rsid w:val="00AF4A48"/>
    <w:rsid w:val="00AF5744"/>
    <w:rsid w:val="00AF5EEE"/>
    <w:rsid w:val="00AF738D"/>
    <w:rsid w:val="00AF7F1B"/>
    <w:rsid w:val="00B00856"/>
    <w:rsid w:val="00B02E34"/>
    <w:rsid w:val="00B03410"/>
    <w:rsid w:val="00B03724"/>
    <w:rsid w:val="00B03A24"/>
    <w:rsid w:val="00B04002"/>
    <w:rsid w:val="00B05114"/>
    <w:rsid w:val="00B0539E"/>
    <w:rsid w:val="00B05ABD"/>
    <w:rsid w:val="00B05E6D"/>
    <w:rsid w:val="00B066A2"/>
    <w:rsid w:val="00B06B4D"/>
    <w:rsid w:val="00B10F94"/>
    <w:rsid w:val="00B11578"/>
    <w:rsid w:val="00B126E8"/>
    <w:rsid w:val="00B12BCC"/>
    <w:rsid w:val="00B15B23"/>
    <w:rsid w:val="00B162F3"/>
    <w:rsid w:val="00B16B80"/>
    <w:rsid w:val="00B17A93"/>
    <w:rsid w:val="00B17E1F"/>
    <w:rsid w:val="00B22222"/>
    <w:rsid w:val="00B223F3"/>
    <w:rsid w:val="00B227FC"/>
    <w:rsid w:val="00B22B74"/>
    <w:rsid w:val="00B23123"/>
    <w:rsid w:val="00B24145"/>
    <w:rsid w:val="00B25758"/>
    <w:rsid w:val="00B31682"/>
    <w:rsid w:val="00B31B2A"/>
    <w:rsid w:val="00B3380D"/>
    <w:rsid w:val="00B33D60"/>
    <w:rsid w:val="00B34066"/>
    <w:rsid w:val="00B3412A"/>
    <w:rsid w:val="00B342A3"/>
    <w:rsid w:val="00B349F6"/>
    <w:rsid w:val="00B34B18"/>
    <w:rsid w:val="00B3657E"/>
    <w:rsid w:val="00B40029"/>
    <w:rsid w:val="00B40784"/>
    <w:rsid w:val="00B41C6E"/>
    <w:rsid w:val="00B43DF8"/>
    <w:rsid w:val="00B44235"/>
    <w:rsid w:val="00B448BC"/>
    <w:rsid w:val="00B44CEE"/>
    <w:rsid w:val="00B452EF"/>
    <w:rsid w:val="00B457B5"/>
    <w:rsid w:val="00B46047"/>
    <w:rsid w:val="00B468FB"/>
    <w:rsid w:val="00B46974"/>
    <w:rsid w:val="00B4768E"/>
    <w:rsid w:val="00B503C2"/>
    <w:rsid w:val="00B50980"/>
    <w:rsid w:val="00B5185D"/>
    <w:rsid w:val="00B52D70"/>
    <w:rsid w:val="00B53850"/>
    <w:rsid w:val="00B574CB"/>
    <w:rsid w:val="00B57C0A"/>
    <w:rsid w:val="00B617BB"/>
    <w:rsid w:val="00B62F17"/>
    <w:rsid w:val="00B643E7"/>
    <w:rsid w:val="00B651C5"/>
    <w:rsid w:val="00B65DC6"/>
    <w:rsid w:val="00B66B65"/>
    <w:rsid w:val="00B66D9D"/>
    <w:rsid w:val="00B675C4"/>
    <w:rsid w:val="00B7209A"/>
    <w:rsid w:val="00B7341E"/>
    <w:rsid w:val="00B73A17"/>
    <w:rsid w:val="00B73A47"/>
    <w:rsid w:val="00B75546"/>
    <w:rsid w:val="00B76292"/>
    <w:rsid w:val="00B77C47"/>
    <w:rsid w:val="00B81803"/>
    <w:rsid w:val="00B819FA"/>
    <w:rsid w:val="00B833B2"/>
    <w:rsid w:val="00B83DAA"/>
    <w:rsid w:val="00B85642"/>
    <w:rsid w:val="00B9078A"/>
    <w:rsid w:val="00B925EE"/>
    <w:rsid w:val="00B9449B"/>
    <w:rsid w:val="00B95639"/>
    <w:rsid w:val="00B95935"/>
    <w:rsid w:val="00B96399"/>
    <w:rsid w:val="00B97241"/>
    <w:rsid w:val="00B97553"/>
    <w:rsid w:val="00B979AD"/>
    <w:rsid w:val="00B97C34"/>
    <w:rsid w:val="00BA0458"/>
    <w:rsid w:val="00BA2314"/>
    <w:rsid w:val="00BA4CCC"/>
    <w:rsid w:val="00BA54DB"/>
    <w:rsid w:val="00BA575A"/>
    <w:rsid w:val="00BA6872"/>
    <w:rsid w:val="00BB17F9"/>
    <w:rsid w:val="00BB31F1"/>
    <w:rsid w:val="00BB380B"/>
    <w:rsid w:val="00BB3BB0"/>
    <w:rsid w:val="00BB40C2"/>
    <w:rsid w:val="00BB5A00"/>
    <w:rsid w:val="00BB5B7E"/>
    <w:rsid w:val="00BC0232"/>
    <w:rsid w:val="00BC1438"/>
    <w:rsid w:val="00BC1654"/>
    <w:rsid w:val="00BC190F"/>
    <w:rsid w:val="00BC1D9C"/>
    <w:rsid w:val="00BC43F0"/>
    <w:rsid w:val="00BC530B"/>
    <w:rsid w:val="00BC5584"/>
    <w:rsid w:val="00BC58A1"/>
    <w:rsid w:val="00BC5C28"/>
    <w:rsid w:val="00BC611B"/>
    <w:rsid w:val="00BC6467"/>
    <w:rsid w:val="00BC74C1"/>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81B"/>
    <w:rsid w:val="00BE1AA7"/>
    <w:rsid w:val="00BE1CC9"/>
    <w:rsid w:val="00BE2293"/>
    <w:rsid w:val="00BE3118"/>
    <w:rsid w:val="00BE6491"/>
    <w:rsid w:val="00BE68E0"/>
    <w:rsid w:val="00BE76D5"/>
    <w:rsid w:val="00BF117A"/>
    <w:rsid w:val="00BF15BD"/>
    <w:rsid w:val="00BF1BDF"/>
    <w:rsid w:val="00BF25D4"/>
    <w:rsid w:val="00BF2C3D"/>
    <w:rsid w:val="00BF30CD"/>
    <w:rsid w:val="00BF333E"/>
    <w:rsid w:val="00BF3F2E"/>
    <w:rsid w:val="00BF422E"/>
    <w:rsid w:val="00BF4F3E"/>
    <w:rsid w:val="00BF7A18"/>
    <w:rsid w:val="00BF7B5E"/>
    <w:rsid w:val="00C0222D"/>
    <w:rsid w:val="00C02B62"/>
    <w:rsid w:val="00C03B42"/>
    <w:rsid w:val="00C03C34"/>
    <w:rsid w:val="00C04C2F"/>
    <w:rsid w:val="00C05C9B"/>
    <w:rsid w:val="00C06178"/>
    <w:rsid w:val="00C06DA0"/>
    <w:rsid w:val="00C0738E"/>
    <w:rsid w:val="00C078ED"/>
    <w:rsid w:val="00C07D08"/>
    <w:rsid w:val="00C10423"/>
    <w:rsid w:val="00C11E18"/>
    <w:rsid w:val="00C11FE3"/>
    <w:rsid w:val="00C132AC"/>
    <w:rsid w:val="00C13501"/>
    <w:rsid w:val="00C1522A"/>
    <w:rsid w:val="00C156AC"/>
    <w:rsid w:val="00C16B5B"/>
    <w:rsid w:val="00C17D6D"/>
    <w:rsid w:val="00C21552"/>
    <w:rsid w:val="00C21C1F"/>
    <w:rsid w:val="00C22B8D"/>
    <w:rsid w:val="00C23A52"/>
    <w:rsid w:val="00C23B73"/>
    <w:rsid w:val="00C242BA"/>
    <w:rsid w:val="00C25255"/>
    <w:rsid w:val="00C25BFC"/>
    <w:rsid w:val="00C26215"/>
    <w:rsid w:val="00C266A2"/>
    <w:rsid w:val="00C268E3"/>
    <w:rsid w:val="00C279FD"/>
    <w:rsid w:val="00C3076C"/>
    <w:rsid w:val="00C30F37"/>
    <w:rsid w:val="00C32774"/>
    <w:rsid w:val="00C3342D"/>
    <w:rsid w:val="00C336AD"/>
    <w:rsid w:val="00C34A69"/>
    <w:rsid w:val="00C36361"/>
    <w:rsid w:val="00C36D16"/>
    <w:rsid w:val="00C36F90"/>
    <w:rsid w:val="00C40850"/>
    <w:rsid w:val="00C421E8"/>
    <w:rsid w:val="00C42224"/>
    <w:rsid w:val="00C42989"/>
    <w:rsid w:val="00C42CB2"/>
    <w:rsid w:val="00C431D8"/>
    <w:rsid w:val="00C4497F"/>
    <w:rsid w:val="00C45593"/>
    <w:rsid w:val="00C45D47"/>
    <w:rsid w:val="00C45EE0"/>
    <w:rsid w:val="00C46BE1"/>
    <w:rsid w:val="00C46FEB"/>
    <w:rsid w:val="00C47A25"/>
    <w:rsid w:val="00C5042F"/>
    <w:rsid w:val="00C5066F"/>
    <w:rsid w:val="00C508F7"/>
    <w:rsid w:val="00C51851"/>
    <w:rsid w:val="00C51C72"/>
    <w:rsid w:val="00C53D21"/>
    <w:rsid w:val="00C54B5B"/>
    <w:rsid w:val="00C54F7E"/>
    <w:rsid w:val="00C55A6F"/>
    <w:rsid w:val="00C56AA6"/>
    <w:rsid w:val="00C5742F"/>
    <w:rsid w:val="00C57530"/>
    <w:rsid w:val="00C61AB5"/>
    <w:rsid w:val="00C62802"/>
    <w:rsid w:val="00C62D02"/>
    <w:rsid w:val="00C6389E"/>
    <w:rsid w:val="00C65D96"/>
    <w:rsid w:val="00C65E7B"/>
    <w:rsid w:val="00C668CD"/>
    <w:rsid w:val="00C7052A"/>
    <w:rsid w:val="00C70F11"/>
    <w:rsid w:val="00C71075"/>
    <w:rsid w:val="00C7114A"/>
    <w:rsid w:val="00C723EF"/>
    <w:rsid w:val="00C74829"/>
    <w:rsid w:val="00C74D8E"/>
    <w:rsid w:val="00C75DA0"/>
    <w:rsid w:val="00C76ADD"/>
    <w:rsid w:val="00C76B39"/>
    <w:rsid w:val="00C80C9B"/>
    <w:rsid w:val="00C80E34"/>
    <w:rsid w:val="00C828FE"/>
    <w:rsid w:val="00C8303C"/>
    <w:rsid w:val="00C83673"/>
    <w:rsid w:val="00C84108"/>
    <w:rsid w:val="00C85F5C"/>
    <w:rsid w:val="00C86A04"/>
    <w:rsid w:val="00C900E7"/>
    <w:rsid w:val="00C91CEE"/>
    <w:rsid w:val="00C92FC4"/>
    <w:rsid w:val="00C93637"/>
    <w:rsid w:val="00C93E48"/>
    <w:rsid w:val="00C9493C"/>
    <w:rsid w:val="00C94A32"/>
    <w:rsid w:val="00C94BBF"/>
    <w:rsid w:val="00C95F17"/>
    <w:rsid w:val="00C966DC"/>
    <w:rsid w:val="00C979D8"/>
    <w:rsid w:val="00CA2D8C"/>
    <w:rsid w:val="00CA4156"/>
    <w:rsid w:val="00CA433D"/>
    <w:rsid w:val="00CA543C"/>
    <w:rsid w:val="00CB02FA"/>
    <w:rsid w:val="00CB064B"/>
    <w:rsid w:val="00CB1392"/>
    <w:rsid w:val="00CB14DA"/>
    <w:rsid w:val="00CB1611"/>
    <w:rsid w:val="00CB16DB"/>
    <w:rsid w:val="00CB1CC2"/>
    <w:rsid w:val="00CB2B4A"/>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5E57"/>
    <w:rsid w:val="00CD7D36"/>
    <w:rsid w:val="00CE034D"/>
    <w:rsid w:val="00CE0F46"/>
    <w:rsid w:val="00CE2D46"/>
    <w:rsid w:val="00CE316D"/>
    <w:rsid w:val="00CE3663"/>
    <w:rsid w:val="00CE7735"/>
    <w:rsid w:val="00CF0457"/>
    <w:rsid w:val="00CF3DF5"/>
    <w:rsid w:val="00CF48CF"/>
    <w:rsid w:val="00CF542B"/>
    <w:rsid w:val="00CF5B76"/>
    <w:rsid w:val="00CF5C6D"/>
    <w:rsid w:val="00CF789C"/>
    <w:rsid w:val="00CF7A5D"/>
    <w:rsid w:val="00D00E8E"/>
    <w:rsid w:val="00D01605"/>
    <w:rsid w:val="00D01F95"/>
    <w:rsid w:val="00D01FE5"/>
    <w:rsid w:val="00D027FB"/>
    <w:rsid w:val="00D02B92"/>
    <w:rsid w:val="00D02E98"/>
    <w:rsid w:val="00D02F3F"/>
    <w:rsid w:val="00D04A9D"/>
    <w:rsid w:val="00D06A2F"/>
    <w:rsid w:val="00D06A41"/>
    <w:rsid w:val="00D11293"/>
    <w:rsid w:val="00D117D9"/>
    <w:rsid w:val="00D118A0"/>
    <w:rsid w:val="00D11C4C"/>
    <w:rsid w:val="00D12322"/>
    <w:rsid w:val="00D13086"/>
    <w:rsid w:val="00D13CF7"/>
    <w:rsid w:val="00D14032"/>
    <w:rsid w:val="00D150EB"/>
    <w:rsid w:val="00D16869"/>
    <w:rsid w:val="00D16C27"/>
    <w:rsid w:val="00D1777F"/>
    <w:rsid w:val="00D17B90"/>
    <w:rsid w:val="00D22596"/>
    <w:rsid w:val="00D23809"/>
    <w:rsid w:val="00D24F85"/>
    <w:rsid w:val="00D259ED"/>
    <w:rsid w:val="00D25B85"/>
    <w:rsid w:val="00D2615F"/>
    <w:rsid w:val="00D26ACA"/>
    <w:rsid w:val="00D273FB"/>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758D"/>
    <w:rsid w:val="00D57AC8"/>
    <w:rsid w:val="00D609A3"/>
    <w:rsid w:val="00D61914"/>
    <w:rsid w:val="00D62B61"/>
    <w:rsid w:val="00D63114"/>
    <w:rsid w:val="00D637F2"/>
    <w:rsid w:val="00D63A18"/>
    <w:rsid w:val="00D6444D"/>
    <w:rsid w:val="00D648CB"/>
    <w:rsid w:val="00D65AE2"/>
    <w:rsid w:val="00D65CD1"/>
    <w:rsid w:val="00D66034"/>
    <w:rsid w:val="00D66290"/>
    <w:rsid w:val="00D674FF"/>
    <w:rsid w:val="00D67E43"/>
    <w:rsid w:val="00D704F0"/>
    <w:rsid w:val="00D70D5D"/>
    <w:rsid w:val="00D72E5A"/>
    <w:rsid w:val="00D74C33"/>
    <w:rsid w:val="00D77135"/>
    <w:rsid w:val="00D80C5D"/>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941"/>
    <w:rsid w:val="00DA09B2"/>
    <w:rsid w:val="00DA1411"/>
    <w:rsid w:val="00DA2B11"/>
    <w:rsid w:val="00DA36FB"/>
    <w:rsid w:val="00DA5158"/>
    <w:rsid w:val="00DA6795"/>
    <w:rsid w:val="00DA680F"/>
    <w:rsid w:val="00DB1A86"/>
    <w:rsid w:val="00DB24D8"/>
    <w:rsid w:val="00DB36F7"/>
    <w:rsid w:val="00DB395B"/>
    <w:rsid w:val="00DB3AC4"/>
    <w:rsid w:val="00DB62B0"/>
    <w:rsid w:val="00DB69FD"/>
    <w:rsid w:val="00DB7BC0"/>
    <w:rsid w:val="00DC0564"/>
    <w:rsid w:val="00DC09E1"/>
    <w:rsid w:val="00DC3BBF"/>
    <w:rsid w:val="00DC40A1"/>
    <w:rsid w:val="00DC4D67"/>
    <w:rsid w:val="00DC73C9"/>
    <w:rsid w:val="00DC76E0"/>
    <w:rsid w:val="00DD020D"/>
    <w:rsid w:val="00DD20DF"/>
    <w:rsid w:val="00DD212D"/>
    <w:rsid w:val="00DD2F3B"/>
    <w:rsid w:val="00DD49CF"/>
    <w:rsid w:val="00DD65CB"/>
    <w:rsid w:val="00DE016D"/>
    <w:rsid w:val="00DE019E"/>
    <w:rsid w:val="00DE1649"/>
    <w:rsid w:val="00DE2A4E"/>
    <w:rsid w:val="00DE35F2"/>
    <w:rsid w:val="00DE4A68"/>
    <w:rsid w:val="00DE5ABE"/>
    <w:rsid w:val="00DE643A"/>
    <w:rsid w:val="00DE7284"/>
    <w:rsid w:val="00DE7519"/>
    <w:rsid w:val="00DF2137"/>
    <w:rsid w:val="00DF247B"/>
    <w:rsid w:val="00DF2E74"/>
    <w:rsid w:val="00DF653F"/>
    <w:rsid w:val="00E00149"/>
    <w:rsid w:val="00E010EC"/>
    <w:rsid w:val="00E04A93"/>
    <w:rsid w:val="00E06705"/>
    <w:rsid w:val="00E10301"/>
    <w:rsid w:val="00E11C1A"/>
    <w:rsid w:val="00E11D7D"/>
    <w:rsid w:val="00E1246D"/>
    <w:rsid w:val="00E12592"/>
    <w:rsid w:val="00E1277F"/>
    <w:rsid w:val="00E1406C"/>
    <w:rsid w:val="00E200BA"/>
    <w:rsid w:val="00E212EF"/>
    <w:rsid w:val="00E22D77"/>
    <w:rsid w:val="00E2304A"/>
    <w:rsid w:val="00E244F8"/>
    <w:rsid w:val="00E25518"/>
    <w:rsid w:val="00E25A08"/>
    <w:rsid w:val="00E26F04"/>
    <w:rsid w:val="00E2709B"/>
    <w:rsid w:val="00E30665"/>
    <w:rsid w:val="00E30802"/>
    <w:rsid w:val="00E30ADB"/>
    <w:rsid w:val="00E30E95"/>
    <w:rsid w:val="00E311F2"/>
    <w:rsid w:val="00E3218E"/>
    <w:rsid w:val="00E3259A"/>
    <w:rsid w:val="00E33424"/>
    <w:rsid w:val="00E33D30"/>
    <w:rsid w:val="00E34B23"/>
    <w:rsid w:val="00E34B53"/>
    <w:rsid w:val="00E34F1D"/>
    <w:rsid w:val="00E37146"/>
    <w:rsid w:val="00E40847"/>
    <w:rsid w:val="00E4304C"/>
    <w:rsid w:val="00E43094"/>
    <w:rsid w:val="00E4330E"/>
    <w:rsid w:val="00E43843"/>
    <w:rsid w:val="00E4525C"/>
    <w:rsid w:val="00E4655E"/>
    <w:rsid w:val="00E518B9"/>
    <w:rsid w:val="00E52748"/>
    <w:rsid w:val="00E538BA"/>
    <w:rsid w:val="00E53BB6"/>
    <w:rsid w:val="00E54F29"/>
    <w:rsid w:val="00E556CE"/>
    <w:rsid w:val="00E57D46"/>
    <w:rsid w:val="00E60259"/>
    <w:rsid w:val="00E602D2"/>
    <w:rsid w:val="00E60413"/>
    <w:rsid w:val="00E62DCB"/>
    <w:rsid w:val="00E62E8B"/>
    <w:rsid w:val="00E63276"/>
    <w:rsid w:val="00E63C33"/>
    <w:rsid w:val="00E65074"/>
    <w:rsid w:val="00E65496"/>
    <w:rsid w:val="00E66631"/>
    <w:rsid w:val="00E67043"/>
    <w:rsid w:val="00E70985"/>
    <w:rsid w:val="00E73FCA"/>
    <w:rsid w:val="00E75743"/>
    <w:rsid w:val="00E75BA5"/>
    <w:rsid w:val="00E75E98"/>
    <w:rsid w:val="00E76662"/>
    <w:rsid w:val="00E76CC2"/>
    <w:rsid w:val="00E81136"/>
    <w:rsid w:val="00E817E6"/>
    <w:rsid w:val="00E82481"/>
    <w:rsid w:val="00E82CDC"/>
    <w:rsid w:val="00E8584D"/>
    <w:rsid w:val="00E86802"/>
    <w:rsid w:val="00E874E7"/>
    <w:rsid w:val="00E87B52"/>
    <w:rsid w:val="00E87C67"/>
    <w:rsid w:val="00E90B1F"/>
    <w:rsid w:val="00E910D4"/>
    <w:rsid w:val="00E918CC"/>
    <w:rsid w:val="00E92763"/>
    <w:rsid w:val="00E93260"/>
    <w:rsid w:val="00E9466D"/>
    <w:rsid w:val="00E948A3"/>
    <w:rsid w:val="00E94CD6"/>
    <w:rsid w:val="00E951A1"/>
    <w:rsid w:val="00E95B9D"/>
    <w:rsid w:val="00E962BA"/>
    <w:rsid w:val="00E967B7"/>
    <w:rsid w:val="00E97CFB"/>
    <w:rsid w:val="00EA0EBD"/>
    <w:rsid w:val="00EA192E"/>
    <w:rsid w:val="00EA2679"/>
    <w:rsid w:val="00EA2BF8"/>
    <w:rsid w:val="00EA4C09"/>
    <w:rsid w:val="00EA588D"/>
    <w:rsid w:val="00EA62A2"/>
    <w:rsid w:val="00EB0BF1"/>
    <w:rsid w:val="00EB1089"/>
    <w:rsid w:val="00EB17E2"/>
    <w:rsid w:val="00EB35C7"/>
    <w:rsid w:val="00EB36B2"/>
    <w:rsid w:val="00EB3F3B"/>
    <w:rsid w:val="00EB46BA"/>
    <w:rsid w:val="00EB4A9F"/>
    <w:rsid w:val="00EB5632"/>
    <w:rsid w:val="00EB7112"/>
    <w:rsid w:val="00EC00E2"/>
    <w:rsid w:val="00EC1084"/>
    <w:rsid w:val="00EC1588"/>
    <w:rsid w:val="00EC200F"/>
    <w:rsid w:val="00EC2688"/>
    <w:rsid w:val="00EC4C64"/>
    <w:rsid w:val="00EC4E62"/>
    <w:rsid w:val="00EC62E7"/>
    <w:rsid w:val="00EC69DF"/>
    <w:rsid w:val="00EC6F7D"/>
    <w:rsid w:val="00EC7749"/>
    <w:rsid w:val="00ED14B7"/>
    <w:rsid w:val="00ED2064"/>
    <w:rsid w:val="00ED3907"/>
    <w:rsid w:val="00ED6C43"/>
    <w:rsid w:val="00EE02C0"/>
    <w:rsid w:val="00EE096F"/>
    <w:rsid w:val="00EE0D45"/>
    <w:rsid w:val="00EE12F8"/>
    <w:rsid w:val="00EE14D5"/>
    <w:rsid w:val="00EE1910"/>
    <w:rsid w:val="00EE2757"/>
    <w:rsid w:val="00EE2A3C"/>
    <w:rsid w:val="00EE49D5"/>
    <w:rsid w:val="00EE4DA5"/>
    <w:rsid w:val="00EE5489"/>
    <w:rsid w:val="00EE5A1C"/>
    <w:rsid w:val="00EE5BB5"/>
    <w:rsid w:val="00EE5D0B"/>
    <w:rsid w:val="00EE5E3C"/>
    <w:rsid w:val="00EE617D"/>
    <w:rsid w:val="00EE67AA"/>
    <w:rsid w:val="00EE702C"/>
    <w:rsid w:val="00EE74AB"/>
    <w:rsid w:val="00EF0003"/>
    <w:rsid w:val="00EF14A2"/>
    <w:rsid w:val="00EF266F"/>
    <w:rsid w:val="00EF29C9"/>
    <w:rsid w:val="00EF3847"/>
    <w:rsid w:val="00EF5374"/>
    <w:rsid w:val="00EF5D7C"/>
    <w:rsid w:val="00EF5F5D"/>
    <w:rsid w:val="00EF6EF8"/>
    <w:rsid w:val="00EF7886"/>
    <w:rsid w:val="00EF7B01"/>
    <w:rsid w:val="00F0233E"/>
    <w:rsid w:val="00F02366"/>
    <w:rsid w:val="00F047DE"/>
    <w:rsid w:val="00F04A92"/>
    <w:rsid w:val="00F0588E"/>
    <w:rsid w:val="00F0689D"/>
    <w:rsid w:val="00F06EB0"/>
    <w:rsid w:val="00F10BC9"/>
    <w:rsid w:val="00F10DF5"/>
    <w:rsid w:val="00F119D6"/>
    <w:rsid w:val="00F1265C"/>
    <w:rsid w:val="00F12916"/>
    <w:rsid w:val="00F12AE9"/>
    <w:rsid w:val="00F150E7"/>
    <w:rsid w:val="00F1638F"/>
    <w:rsid w:val="00F16406"/>
    <w:rsid w:val="00F16729"/>
    <w:rsid w:val="00F21569"/>
    <w:rsid w:val="00F215C4"/>
    <w:rsid w:val="00F21D6B"/>
    <w:rsid w:val="00F22BE9"/>
    <w:rsid w:val="00F235FA"/>
    <w:rsid w:val="00F23981"/>
    <w:rsid w:val="00F2431A"/>
    <w:rsid w:val="00F30FA4"/>
    <w:rsid w:val="00F31FBD"/>
    <w:rsid w:val="00F32BF8"/>
    <w:rsid w:val="00F33261"/>
    <w:rsid w:val="00F34A4C"/>
    <w:rsid w:val="00F34A81"/>
    <w:rsid w:val="00F359F4"/>
    <w:rsid w:val="00F37D56"/>
    <w:rsid w:val="00F37DB0"/>
    <w:rsid w:val="00F413C6"/>
    <w:rsid w:val="00F4228F"/>
    <w:rsid w:val="00F42DEE"/>
    <w:rsid w:val="00F43A5A"/>
    <w:rsid w:val="00F449F4"/>
    <w:rsid w:val="00F45410"/>
    <w:rsid w:val="00F47A10"/>
    <w:rsid w:val="00F51432"/>
    <w:rsid w:val="00F52BE8"/>
    <w:rsid w:val="00F54702"/>
    <w:rsid w:val="00F550C0"/>
    <w:rsid w:val="00F5598D"/>
    <w:rsid w:val="00F560FE"/>
    <w:rsid w:val="00F56737"/>
    <w:rsid w:val="00F57876"/>
    <w:rsid w:val="00F5794F"/>
    <w:rsid w:val="00F60057"/>
    <w:rsid w:val="00F60230"/>
    <w:rsid w:val="00F6040D"/>
    <w:rsid w:val="00F60F2E"/>
    <w:rsid w:val="00F61996"/>
    <w:rsid w:val="00F6199B"/>
    <w:rsid w:val="00F631E5"/>
    <w:rsid w:val="00F63FA6"/>
    <w:rsid w:val="00F6409C"/>
    <w:rsid w:val="00F6457E"/>
    <w:rsid w:val="00F646E9"/>
    <w:rsid w:val="00F6535B"/>
    <w:rsid w:val="00F655FE"/>
    <w:rsid w:val="00F65DBF"/>
    <w:rsid w:val="00F660E7"/>
    <w:rsid w:val="00F667B5"/>
    <w:rsid w:val="00F66C63"/>
    <w:rsid w:val="00F673CC"/>
    <w:rsid w:val="00F70050"/>
    <w:rsid w:val="00F71A6B"/>
    <w:rsid w:val="00F7300C"/>
    <w:rsid w:val="00F74C23"/>
    <w:rsid w:val="00F7532A"/>
    <w:rsid w:val="00F75AF8"/>
    <w:rsid w:val="00F7654D"/>
    <w:rsid w:val="00F76CBC"/>
    <w:rsid w:val="00F778A3"/>
    <w:rsid w:val="00F77D14"/>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4B4F"/>
    <w:rsid w:val="00F94CFA"/>
    <w:rsid w:val="00F95B56"/>
    <w:rsid w:val="00F96002"/>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463"/>
    <w:rsid w:val="00FA7734"/>
    <w:rsid w:val="00FA7F8A"/>
    <w:rsid w:val="00FB08BC"/>
    <w:rsid w:val="00FB155A"/>
    <w:rsid w:val="00FB1FCB"/>
    <w:rsid w:val="00FB2042"/>
    <w:rsid w:val="00FB24FD"/>
    <w:rsid w:val="00FB2BA3"/>
    <w:rsid w:val="00FB2E89"/>
    <w:rsid w:val="00FB5D68"/>
    <w:rsid w:val="00FB61AB"/>
    <w:rsid w:val="00FB6ED3"/>
    <w:rsid w:val="00FC0F05"/>
    <w:rsid w:val="00FC1422"/>
    <w:rsid w:val="00FC191E"/>
    <w:rsid w:val="00FC2049"/>
    <w:rsid w:val="00FC28EA"/>
    <w:rsid w:val="00FC35FE"/>
    <w:rsid w:val="00FC3A80"/>
    <w:rsid w:val="00FC6B38"/>
    <w:rsid w:val="00FC6CB4"/>
    <w:rsid w:val="00FC719F"/>
    <w:rsid w:val="00FC72EE"/>
    <w:rsid w:val="00FD060D"/>
    <w:rsid w:val="00FD1D9F"/>
    <w:rsid w:val="00FD2768"/>
    <w:rsid w:val="00FD2821"/>
    <w:rsid w:val="00FD31D1"/>
    <w:rsid w:val="00FD3422"/>
    <w:rsid w:val="00FD4BA6"/>
    <w:rsid w:val="00FD5738"/>
    <w:rsid w:val="00FD59E5"/>
    <w:rsid w:val="00FD6EF8"/>
    <w:rsid w:val="00FD7747"/>
    <w:rsid w:val="00FD7C28"/>
    <w:rsid w:val="00FE076C"/>
    <w:rsid w:val="00FE0EFC"/>
    <w:rsid w:val="00FE189F"/>
    <w:rsid w:val="00FE1FFC"/>
    <w:rsid w:val="00FE2CF8"/>
    <w:rsid w:val="00FE4EEC"/>
    <w:rsid w:val="00FE6937"/>
    <w:rsid w:val="00FE7710"/>
    <w:rsid w:val="00FF0FAA"/>
    <w:rsid w:val="00FF10E4"/>
    <w:rsid w:val="00FF2C50"/>
    <w:rsid w:val="00FF3E13"/>
    <w:rsid w:val="00FF3E36"/>
    <w:rsid w:val="00FF56F0"/>
    <w:rsid w:val="00FF5BD7"/>
    <w:rsid w:val="00FF5D94"/>
    <w:rsid w:val="00FF5E91"/>
    <w:rsid w:val="00FF61FD"/>
    <w:rsid w:val="00FF6CF3"/>
    <w:rsid w:val="00FF751B"/>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churchservices.tv" TargetMode="External"/><Relationship Id="rId18" Type="http://schemas.openxmlformats.org/officeDocument/2006/relationships/hyperlink" Target="mailto:info@loughderg.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Support@churchservices.tv" TargetMode="External"/><Relationship Id="rId2" Type="http://schemas.openxmlformats.org/officeDocument/2006/relationships/numbering" Target="numbering.xml"/><Relationship Id="rId16" Type="http://schemas.openxmlformats.org/officeDocument/2006/relationships/hyperlink" Target="http://www.churchservices.tv/carrickmacro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9EE08-D482-4D86-ADA9-C333E35E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226</TotalTime>
  <Pages>1</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2022-09-08T08:21:00Z</cp:lastPrinted>
  <dcterms:created xsi:type="dcterms:W3CDTF">2022-09-05T09:40:00Z</dcterms:created>
  <dcterms:modified xsi:type="dcterms:W3CDTF">2022-09-08T08:25:00Z</dcterms:modified>
</cp:coreProperties>
</file>